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CF7"/>
  <w:body>
    <w:p w:rsidRPr="002E399A" w:rsidR="00EE1748" w:rsidP="305E487E" w:rsidRDefault="00EE1748" w14:paraId="0A95A5A4" w14:textId="27974B81">
      <w:pPr>
        <w:pStyle w:val="Normal"/>
        <w:jc w:val="center"/>
        <w:rPr>
          <w:rFonts w:ascii="Calibri" w:hAnsi="Calibri" w:asciiTheme="minorAscii" w:hAnsiTheme="minorAscii"/>
          <w:b w:val="1"/>
          <w:bCs w:val="1"/>
        </w:rPr>
      </w:pPr>
      <w:r w:rsidR="46B6DF35">
        <w:drawing>
          <wp:inline wp14:editId="646B6FF1" wp14:anchorId="4FD68F39">
            <wp:extent cx="1800224" cy="1677350"/>
            <wp:effectExtent l="0" t="0" r="0" b="0"/>
            <wp:docPr id="13610540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a97138380942d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00224" cy="16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5E6FF4" w:rsidP="305E6FF4" w:rsidRDefault="305E6FF4" w14:paraId="463A6BA6" w14:textId="4C10A58F">
      <w:pPr>
        <w:jc w:val="center"/>
        <w:rPr>
          <w:rFonts w:ascii="Calibri" w:hAnsi="Calibri" w:asciiTheme="minorAscii" w:hAnsiTheme="minorAscii"/>
          <w:b w:val="1"/>
          <w:bCs w:val="1"/>
        </w:rPr>
      </w:pPr>
    </w:p>
    <w:p w:rsidR="305E6FF4" w:rsidP="305E6FF4" w:rsidRDefault="305E6FF4" w14:paraId="5E2404B5" w14:textId="40744A46">
      <w:pPr>
        <w:jc w:val="center"/>
        <w:rPr>
          <w:rFonts w:ascii="Calibri" w:hAnsi="Calibri" w:asciiTheme="minorAscii" w:hAnsiTheme="minorAscii"/>
          <w:b w:val="1"/>
          <w:bCs w:val="1"/>
        </w:rPr>
      </w:pPr>
    </w:p>
    <w:p w:rsidR="00EE1748" w:rsidP="00EE1748" w:rsidRDefault="00EF740E" w14:paraId="74B1F75F" w14:textId="18346C9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Disability Advisory Working Network</w:t>
      </w:r>
    </w:p>
    <w:p w:rsidRPr="002E399A" w:rsidR="00EF740E" w:rsidP="00EE1748" w:rsidRDefault="00EF740E" w14:paraId="0239F14A" w14:textId="77777777">
      <w:pPr>
        <w:jc w:val="center"/>
        <w:rPr>
          <w:rFonts w:asciiTheme="minorHAnsi" w:hAnsiTheme="minorHAnsi"/>
          <w:b/>
        </w:rPr>
      </w:pPr>
    </w:p>
    <w:p w:rsidRPr="002E399A" w:rsidR="00EE1748" w:rsidP="00EE1748" w:rsidRDefault="00EE1748" w14:paraId="6A6BE847" w14:textId="77777777">
      <w:pPr>
        <w:jc w:val="center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  <w:highlight w:val="yellow"/>
        </w:rPr>
        <w:t>Insert name of meeting/group</w:t>
      </w:r>
    </w:p>
    <w:p w:rsidRPr="002E399A" w:rsidR="00EE1748" w:rsidP="00EE1748" w:rsidRDefault="00EE1748" w14:paraId="48BAD3DE" w14:textId="77777777">
      <w:pPr>
        <w:spacing w:line="276" w:lineRule="auto"/>
        <w:jc w:val="center"/>
        <w:rPr>
          <w:rFonts w:asciiTheme="minorHAnsi" w:hAnsiTheme="minorHAnsi"/>
          <w:b/>
          <w:bCs/>
        </w:rPr>
      </w:pPr>
    </w:p>
    <w:p w:rsidRPr="002E399A" w:rsidR="00EE1748" w:rsidP="00EE1748" w:rsidRDefault="00E94E45" w14:paraId="425ED0F4" w14:textId="77777777">
      <w:pPr>
        <w:spacing w:line="276" w:lineRule="auto"/>
        <w:jc w:val="center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  <w:highlight w:val="yellow"/>
        </w:rPr>
        <w:t>Date, time, location</w:t>
      </w:r>
    </w:p>
    <w:p w:rsidRPr="002E399A" w:rsidR="00EE1748" w:rsidP="00EE1748" w:rsidRDefault="00EE1748" w14:paraId="4A82EA4B" w14:textId="77777777">
      <w:pPr>
        <w:spacing w:line="276" w:lineRule="auto"/>
        <w:jc w:val="center"/>
        <w:rPr>
          <w:rFonts w:asciiTheme="minorHAnsi" w:hAnsiTheme="minorHAnsi"/>
        </w:rPr>
      </w:pPr>
    </w:p>
    <w:p w:rsidRPr="00DA14FA" w:rsidR="008E0F67" w:rsidP="008E0F67" w:rsidRDefault="008E0F67" w14:paraId="1B632E4B" w14:textId="77777777">
      <w:pPr>
        <w:pStyle w:val="Underlined"/>
        <w:rPr>
          <w:rFonts w:ascii="Calibri" w:hAnsi="Calibri"/>
          <w:b/>
          <w:sz w:val="24"/>
          <w:szCs w:val="24"/>
        </w:rPr>
      </w:pPr>
    </w:p>
    <w:p w:rsidRPr="00DA14FA" w:rsidR="008E0F67" w:rsidP="008E0F67" w:rsidRDefault="008E0F67" w14:paraId="46F3AE11" w14:textId="77777777">
      <w:pPr>
        <w:pStyle w:val="BodyText"/>
        <w:rPr>
          <w:rFonts w:ascii="Calibri" w:hAnsi="Calibri"/>
          <w:sz w:val="24"/>
          <w:szCs w:val="24"/>
        </w:rPr>
      </w:pPr>
    </w:p>
    <w:p w:rsidRPr="002E399A" w:rsidR="00EE1748" w:rsidP="00EE1748" w:rsidRDefault="00EE1748" w14:paraId="0D698C35" w14:textId="77777777">
      <w:pPr>
        <w:spacing w:line="276" w:lineRule="auto"/>
        <w:jc w:val="center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</w:t>
      </w:r>
    </w:p>
    <w:p w:rsidRPr="002E399A" w:rsidR="00EE1748" w:rsidP="00EE1748" w:rsidRDefault="00EE1748" w14:paraId="2534926A" w14:textId="77777777">
      <w:pPr>
        <w:spacing w:line="276" w:lineRule="auto"/>
        <w:rPr>
          <w:rFonts w:asciiTheme="minorHAnsi" w:hAnsiTheme="minorHAnsi"/>
        </w:rPr>
      </w:pPr>
    </w:p>
    <w:p w:rsidRPr="002E399A" w:rsidR="00EE1748" w:rsidP="00EE1748" w:rsidRDefault="00EE1748" w14:paraId="6CE1B915" w14:textId="77777777">
      <w:pPr>
        <w:spacing w:line="276" w:lineRule="auto"/>
        <w:rPr>
          <w:rFonts w:asciiTheme="minorHAnsi" w:hAnsiTheme="minorHAnsi"/>
          <w:b/>
          <w:bCs/>
        </w:rPr>
      </w:pPr>
    </w:p>
    <w:p w:rsidRPr="002E399A" w:rsidR="00EE1748" w:rsidP="005303D4" w:rsidRDefault="00EE1748" w14:paraId="2A864CE5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1</w:t>
      </w:r>
    </w:p>
    <w:p w:rsidRPr="002E399A" w:rsidR="00EE1748" w:rsidP="005303D4" w:rsidRDefault="00EE1748" w14:paraId="7D40C72D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892B3C" w:rsidP="005303D4" w:rsidRDefault="00892B3C" w14:paraId="39260F52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EE1748" w:rsidP="005303D4" w:rsidRDefault="00EE1748" w14:paraId="04268DF1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2</w:t>
      </w:r>
    </w:p>
    <w:p w:rsidRPr="002E399A" w:rsidR="00EE1748" w:rsidP="005303D4" w:rsidRDefault="00EE1748" w14:paraId="561FFF29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892B3C" w:rsidP="005303D4" w:rsidRDefault="00892B3C" w14:paraId="248CB2F8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EE1748" w:rsidP="005303D4" w:rsidRDefault="00EE1748" w14:paraId="44BA9D39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3</w:t>
      </w:r>
    </w:p>
    <w:p w:rsidRPr="002E399A" w:rsidR="00EE1748" w:rsidP="005303D4" w:rsidRDefault="00EE1748" w14:paraId="462E7856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892B3C" w:rsidP="005303D4" w:rsidRDefault="00892B3C" w14:paraId="7FCB52E8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EE1748" w:rsidP="005303D4" w:rsidRDefault="00EE1748" w14:paraId="36387C0D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4</w:t>
      </w:r>
    </w:p>
    <w:p w:rsidRPr="002E399A" w:rsidR="00EE1748" w:rsidP="005303D4" w:rsidRDefault="00EE1748" w14:paraId="2FFBDC9C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892B3C" w:rsidP="005303D4" w:rsidRDefault="00892B3C" w14:paraId="6C4B1700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EE1748" w:rsidP="005303D4" w:rsidRDefault="00EE1748" w14:paraId="17BE3C09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5</w:t>
      </w:r>
    </w:p>
    <w:p w:rsidRPr="002E399A" w:rsidR="00EE1748" w:rsidP="005303D4" w:rsidRDefault="00EE1748" w14:paraId="7811E16F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892B3C" w:rsidP="005303D4" w:rsidRDefault="00892B3C" w14:paraId="61025A0E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EE1748" w:rsidP="005303D4" w:rsidRDefault="00EE1748" w14:paraId="3245B928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6</w:t>
      </w:r>
    </w:p>
    <w:p w:rsidRPr="002E399A" w:rsidR="00EE1748" w:rsidP="005303D4" w:rsidRDefault="00EE1748" w14:paraId="37DD06DA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892B3C" w:rsidP="005303D4" w:rsidRDefault="00892B3C" w14:paraId="355CB270" w14:textId="77777777">
      <w:pPr>
        <w:spacing w:line="276" w:lineRule="auto"/>
        <w:ind w:left="360"/>
        <w:rPr>
          <w:rFonts w:asciiTheme="minorHAnsi" w:hAnsiTheme="minorHAnsi"/>
          <w:b/>
          <w:bCs/>
        </w:rPr>
      </w:pPr>
    </w:p>
    <w:p w:rsidRPr="002E399A" w:rsidR="00EE1748" w:rsidP="005303D4" w:rsidRDefault="00EE1748" w14:paraId="403632FA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  <w:bCs/>
        </w:rPr>
      </w:pPr>
      <w:r w:rsidRPr="002E399A">
        <w:rPr>
          <w:rFonts w:asciiTheme="minorHAnsi" w:hAnsiTheme="minorHAnsi"/>
          <w:b/>
          <w:bCs/>
        </w:rPr>
        <w:t>Agenda item 7</w:t>
      </w:r>
    </w:p>
    <w:p w:rsidRPr="002E399A" w:rsidR="00EE1748" w:rsidP="005303D4" w:rsidRDefault="00EE1748" w14:paraId="7A4E74D0" w14:textId="77777777">
      <w:pPr>
        <w:pStyle w:val="ListParagraph"/>
        <w:ind w:left="1080"/>
        <w:rPr>
          <w:rFonts w:asciiTheme="minorHAnsi" w:hAnsiTheme="minorHAnsi"/>
          <w:b/>
          <w:bCs/>
        </w:rPr>
      </w:pPr>
    </w:p>
    <w:p w:rsidRPr="002E399A" w:rsidR="00892B3C" w:rsidP="005303D4" w:rsidRDefault="00892B3C" w14:paraId="2EE44128" w14:textId="77777777">
      <w:pPr>
        <w:pStyle w:val="ListParagraph"/>
        <w:ind w:left="1080"/>
        <w:rPr>
          <w:rFonts w:asciiTheme="minorHAnsi" w:hAnsiTheme="minorHAnsi"/>
          <w:b/>
          <w:bCs/>
        </w:rPr>
      </w:pPr>
    </w:p>
    <w:p w:rsidRPr="002E399A" w:rsidR="00763174" w:rsidP="00012D22" w:rsidRDefault="00EE1748" w14:paraId="05A45D19" w14:textId="77777777">
      <w:pPr>
        <w:pStyle w:val="ListParagraph"/>
        <w:numPr>
          <w:ilvl w:val="0"/>
          <w:numId w:val="9"/>
        </w:numPr>
        <w:spacing w:line="276" w:lineRule="auto"/>
        <w:ind w:left="1080"/>
        <w:rPr>
          <w:rFonts w:asciiTheme="minorHAnsi" w:hAnsiTheme="minorHAnsi"/>
          <w:b/>
        </w:rPr>
      </w:pPr>
      <w:r w:rsidRPr="002E399A">
        <w:rPr>
          <w:rFonts w:asciiTheme="minorHAnsi" w:hAnsiTheme="minorHAnsi"/>
          <w:b/>
          <w:bCs/>
        </w:rPr>
        <w:t>Any other business</w:t>
      </w:r>
    </w:p>
    <w:p w:rsidRPr="002E399A" w:rsidR="00763174" w:rsidRDefault="00763174" w14:paraId="0D943917" w14:textId="77777777">
      <w:pPr>
        <w:rPr>
          <w:rFonts w:asciiTheme="minorHAnsi" w:hAnsiTheme="minorHAnsi"/>
          <w:b/>
        </w:rPr>
      </w:pPr>
    </w:p>
    <w:p w:rsidRPr="002E399A" w:rsidR="00763174" w:rsidRDefault="00763174" w14:paraId="0A5ED2E4" w14:textId="77777777">
      <w:pPr>
        <w:rPr>
          <w:rFonts w:asciiTheme="minorHAnsi" w:hAnsiTheme="minorHAnsi"/>
          <w:b/>
        </w:rPr>
      </w:pPr>
    </w:p>
    <w:p w:rsidRPr="002E399A" w:rsidR="00763174" w:rsidRDefault="00763174" w14:paraId="72CD3CC2" w14:textId="77777777">
      <w:pPr>
        <w:rPr>
          <w:rFonts w:asciiTheme="minorHAnsi" w:hAnsiTheme="minorHAnsi"/>
          <w:b/>
        </w:rPr>
      </w:pPr>
    </w:p>
    <w:p w:rsidRPr="002E399A" w:rsidR="00763174" w:rsidRDefault="00763174" w14:paraId="46A0C6B4" w14:textId="77777777">
      <w:pPr>
        <w:rPr>
          <w:rFonts w:asciiTheme="minorHAnsi" w:hAnsiTheme="minorHAnsi"/>
        </w:rPr>
      </w:pPr>
    </w:p>
    <w:p w:rsidRPr="002E399A" w:rsidR="004528D8" w:rsidRDefault="004528D8" w14:paraId="20F3B458" w14:textId="77777777">
      <w:pPr>
        <w:rPr>
          <w:rFonts w:asciiTheme="minorHAnsi" w:hAnsiTheme="minorHAnsi"/>
        </w:rPr>
      </w:pPr>
    </w:p>
    <w:p w:rsidRPr="002E399A" w:rsidR="00012D22" w:rsidRDefault="00012D22" w14:paraId="405A5C5A" w14:textId="77777777">
      <w:pPr>
        <w:rPr>
          <w:rFonts w:asciiTheme="minorHAnsi" w:hAnsiTheme="minorHAnsi"/>
        </w:rPr>
      </w:pPr>
    </w:p>
    <w:p w:rsidRPr="002E399A" w:rsidR="00763174" w:rsidRDefault="00763174" w14:paraId="6595AE01" w14:textId="77777777">
      <w:pPr>
        <w:rPr>
          <w:rFonts w:asciiTheme="minorHAnsi" w:hAnsiTheme="minorHAnsi"/>
        </w:rPr>
      </w:pPr>
    </w:p>
    <w:sectPr w:rsidRPr="002E399A" w:rsidR="00763174" w:rsidSect="00EF740E">
      <w:footerReference w:type="default" r:id="rId8"/>
      <w:footerReference w:type="first" r:id="rId10"/>
      <w:pgSz w:w="11906" w:h="16838" w:orient="portrait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740E" w:rsidP="00211B31" w:rsidRDefault="00EF740E" w14:paraId="68880D78" w14:textId="77777777">
      <w:r>
        <w:separator/>
      </w:r>
    </w:p>
  </w:endnote>
  <w:endnote w:type="continuationSeparator" w:id="0">
    <w:p w:rsidR="00EF740E" w:rsidP="00211B31" w:rsidRDefault="00EF740E" w14:paraId="44FA54B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28D8" w:rsidRDefault="004528D8" w14:paraId="22CCDCD2" w14:textId="77777777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8E0F67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:rsidR="00A27FBA" w:rsidRDefault="00A27FBA" w14:paraId="284031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="Calibri" w:hAnsi="Calibri" w:asciiTheme="minorAscii" w:hAnsiTheme="minorAscii"/>
        <w:noProof/>
      </w:rPr>
    </w:sdtEndPr>
    <w:sdtContent>
      <w:p w:rsidRPr="00684CD8" w:rsidR="00A27FBA" w:rsidRDefault="00A27FBA" w14:paraId="035C5621" w14:textId="77777777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E0F67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:rsidR="00892B3C" w:rsidRDefault="00892B3C" w14:paraId="0860D8F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740E" w:rsidP="00211B31" w:rsidRDefault="00EF740E" w14:paraId="3A4136E1" w14:textId="77777777">
      <w:r>
        <w:separator/>
      </w:r>
    </w:p>
  </w:footnote>
  <w:footnote w:type="continuationSeparator" w:id="0">
    <w:p w:rsidR="00EF740E" w:rsidP="00211B31" w:rsidRDefault="00EF740E" w14:paraId="0D5238B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2412">
    <w:abstractNumId w:val="6"/>
  </w:num>
  <w:num w:numId="2" w16cid:durableId="1162698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6390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7879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64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8550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000947">
    <w:abstractNumId w:val="6"/>
  </w:num>
  <w:num w:numId="8" w16cid:durableId="2000309107">
    <w:abstractNumId w:val="0"/>
  </w:num>
  <w:num w:numId="9" w16cid:durableId="1719276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dirty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0E"/>
    <w:rsid w:val="00012B95"/>
    <w:rsid w:val="00012D22"/>
    <w:rsid w:val="00024300"/>
    <w:rsid w:val="00035C84"/>
    <w:rsid w:val="00134BD0"/>
    <w:rsid w:val="00211B31"/>
    <w:rsid w:val="00215C61"/>
    <w:rsid w:val="002E399A"/>
    <w:rsid w:val="003B2384"/>
    <w:rsid w:val="003F0DD5"/>
    <w:rsid w:val="004528D8"/>
    <w:rsid w:val="00510EC5"/>
    <w:rsid w:val="005303D4"/>
    <w:rsid w:val="00537BB8"/>
    <w:rsid w:val="005F4485"/>
    <w:rsid w:val="006560F4"/>
    <w:rsid w:val="00684CD8"/>
    <w:rsid w:val="00687D13"/>
    <w:rsid w:val="006E273E"/>
    <w:rsid w:val="00763174"/>
    <w:rsid w:val="007A6564"/>
    <w:rsid w:val="007F31E6"/>
    <w:rsid w:val="00821E56"/>
    <w:rsid w:val="008228E8"/>
    <w:rsid w:val="00847BCE"/>
    <w:rsid w:val="00892B3C"/>
    <w:rsid w:val="008E0F67"/>
    <w:rsid w:val="00913B51"/>
    <w:rsid w:val="00925FFB"/>
    <w:rsid w:val="009C34A1"/>
    <w:rsid w:val="009D5172"/>
    <w:rsid w:val="00A27FBA"/>
    <w:rsid w:val="00A86981"/>
    <w:rsid w:val="00AC1F43"/>
    <w:rsid w:val="00B057C5"/>
    <w:rsid w:val="00B13184"/>
    <w:rsid w:val="00B22040"/>
    <w:rsid w:val="00B2721A"/>
    <w:rsid w:val="00B41678"/>
    <w:rsid w:val="00C67C2B"/>
    <w:rsid w:val="00CE53D1"/>
    <w:rsid w:val="00D46724"/>
    <w:rsid w:val="00E15E67"/>
    <w:rsid w:val="00E51058"/>
    <w:rsid w:val="00E94E45"/>
    <w:rsid w:val="00EC4C8C"/>
    <w:rsid w:val="00EE1748"/>
    <w:rsid w:val="00EF740E"/>
    <w:rsid w:val="00F1260F"/>
    <w:rsid w:val="00F74AAF"/>
    <w:rsid w:val="00FE7CC2"/>
    <w:rsid w:val="2A292FF2"/>
    <w:rsid w:val="305E487E"/>
    <w:rsid w:val="305E6FF4"/>
    <w:rsid w:val="46B6DF35"/>
    <w:rsid w:val="58C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6B91C"/>
  <w15:docId w15:val="{22855296-BF8D-0345-9E03-EEAF7FF0E8DE}"/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174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A6564"/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6564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F67"/>
    <w:pPr>
      <w:spacing w:after="120" w:line="276" w:lineRule="auto"/>
    </w:pPr>
    <w:rPr>
      <w:rFonts w:asciiTheme="minorHAnsi" w:hAnsiTheme="minorHAnsi" w:eastAsiaTheme="minorHAnsi" w:cstheme="minorBidi"/>
      <w:sz w:val="22"/>
      <w:szCs w:val="22"/>
      <w:lang w:val="en-IE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8E0F67"/>
  </w:style>
  <w:style w:type="paragraph" w:styleId="Underlined" w:customStyle="1">
    <w:name w:val="Underlined"/>
    <w:basedOn w:val="BodyText"/>
    <w:qFormat/>
    <w:rsid w:val="008E0F67"/>
    <w:pPr>
      <w:pBdr>
        <w:bottom w:val="single" w:color="62B6FA" w:themeColor="text1" w:themeTint="80" w:sz="4" w:space="4"/>
      </w:pBdr>
      <w:spacing w:after="0" w:line="230" w:lineRule="exact"/>
    </w:pPr>
    <w:rPr>
      <w:sz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14" /><Relationship Type="http://schemas.openxmlformats.org/officeDocument/2006/relationships/image" Target="/media/image2.png" Id="Rd0a97138380942d1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dbhcaulfield/Downloads/Trinity_agenda-template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3F4C6F3FAB34EA5EB24A8E12CC457" ma:contentTypeVersion="18" ma:contentTypeDescription="Create a new document." ma:contentTypeScope="" ma:versionID="4adc87720a7c0bbb1361555d8bfa24cf">
  <xsd:schema xmlns:xsd="http://www.w3.org/2001/XMLSchema" xmlns:xs="http://www.w3.org/2001/XMLSchema" xmlns:p="http://schemas.microsoft.com/office/2006/metadata/properties" xmlns:ns2="e239982e-d6c0-4849-827b-7287a15e886f" xmlns:ns3="2d6e0f16-5ef2-4e3a-86e8-dcc1aa3d9b94" targetNamespace="http://schemas.microsoft.com/office/2006/metadata/properties" ma:root="true" ma:fieldsID="adcca0e0ad819da0c7879b569ca7e085" ns2:_="" ns3:_="">
    <xsd:import namespace="e239982e-d6c0-4849-827b-7287a15e886f"/>
    <xsd:import namespace="2d6e0f16-5ef2-4e3a-86e8-dcc1aa3d9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982e-d6c0-4849-827b-7287a15e8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22" nillable="true" ma:displayName="Notes" ma:description="Additional Not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e0f16-5ef2-4e3a-86e8-dcc1aa3d9b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f087f4-4429-47a3-88f5-b266a1dff781}" ma:internalName="TaxCatchAll" ma:showField="CatchAllData" ma:web="2d6e0f16-5ef2-4e3a-86e8-dcc1aa3d9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6e0f16-5ef2-4e3a-86e8-dcc1aa3d9b94" xsi:nil="true"/>
    <Notes xmlns="e239982e-d6c0-4849-827b-7287a15e886f" xsi:nil="true"/>
    <lcf76f155ced4ddcb4097134ff3c332f xmlns="e239982e-d6c0-4849-827b-7287a15e88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E3B99-547C-4E40-8508-DCEE029003EB}"/>
</file>

<file path=customXml/itemProps2.xml><?xml version="1.0" encoding="utf-8"?>
<ds:datastoreItem xmlns:ds="http://schemas.openxmlformats.org/officeDocument/2006/customXml" ds:itemID="{36E5DF46-350C-41A6-99B4-917DBADEA297}"/>
</file>

<file path=customXml/itemProps3.xml><?xml version="1.0" encoding="utf-8"?>
<ds:datastoreItem xmlns:ds="http://schemas.openxmlformats.org/officeDocument/2006/customXml" ds:itemID="{FAA61B6C-E295-4CB9-939A-A717EB3C29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Trinity_agenda-template.dotx</ap:Template>
  <ap:Application>Microsoft Word for the web</ap:Application>
  <ap:DocSecurity>0</ap:DocSecurity>
  <ap:ScaleCrop>false</ap:ScaleCrop>
  <ap:Company>TCD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Sadbh Caulfield</dc:creator>
  <lastModifiedBy>Sadbh Caulfield</lastModifiedBy>
  <revision>4</revision>
  <lastPrinted>2015-04-01T08:39:00.0000000Z</lastPrinted>
  <dcterms:created xsi:type="dcterms:W3CDTF">2024-07-12T10:02:00.0000000Z</dcterms:created>
  <dcterms:modified xsi:type="dcterms:W3CDTF">2024-07-19T08:54:05.3200774Z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0x0101001293F4C6F3FAB34EA5EB24A8E12CC457</vt:lpwstr>
  </property>
  <property fmtid="{D5CDD505-2E9C-101B-9397-08002B2CF9AE}" pid="3" name="MediaServiceImageTags">
    <vt:lpwstr/>
  </property>
</Properties>
</file>