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CF7"/>
  <w:body>
    <w:p w:rsidR="00883B86" w:rsidP="09F3380F" w:rsidRDefault="00883B86" w14:paraId="501AD2BF" w14:textId="0D2C5BFF">
      <w:pPr>
        <w:pStyle w:val="Normal"/>
      </w:pPr>
    </w:p>
    <w:p w:rsidR="258D6B04" w:rsidP="258D6B04" w:rsidRDefault="258D6B04" w14:paraId="1AFB230B" w14:textId="1AA1CD6B">
      <w:pPr>
        <w:rPr>
          <w:rFonts w:ascii="Calibri" w:hAnsi="Calibri"/>
          <w:lang w:val="en-IE"/>
        </w:rPr>
      </w:pPr>
    </w:p>
    <w:p w:rsidR="258D6B04" w:rsidP="258D6B04" w:rsidRDefault="258D6B04" w14:paraId="4738673D" w14:textId="730F08C2">
      <w:pPr>
        <w:rPr>
          <w:rFonts w:ascii="Calibri" w:hAnsi="Calibri"/>
          <w:lang w:val="en-IE"/>
        </w:rPr>
      </w:pPr>
    </w:p>
    <w:p w:rsidR="258D6B04" w:rsidP="258D6B04" w:rsidRDefault="258D6B04" w14:paraId="3FC5B7EF" w14:textId="23958740">
      <w:pPr>
        <w:rPr>
          <w:rFonts w:ascii="Calibri" w:hAnsi="Calibri"/>
          <w:lang w:val="en-IE"/>
        </w:rPr>
      </w:pPr>
    </w:p>
    <w:p w:rsidR="258D6B04" w:rsidP="258D6B04" w:rsidRDefault="258D6B04" w14:paraId="366B6B9A" w14:textId="0F5A56FD">
      <w:pPr>
        <w:rPr>
          <w:rFonts w:ascii="Calibri" w:hAnsi="Calibri"/>
          <w:lang w:val="en-IE"/>
        </w:rPr>
      </w:pPr>
    </w:p>
    <w:p w:rsidR="258D6B04" w:rsidP="258D6B04" w:rsidRDefault="258D6B04" w14:paraId="030DC670" w14:textId="30139F8F">
      <w:pPr>
        <w:rPr>
          <w:rFonts w:ascii="Calibri" w:hAnsi="Calibri"/>
          <w:lang w:val="en-IE"/>
        </w:rPr>
      </w:pPr>
    </w:p>
    <w:p w:rsidR="258D6B04" w:rsidP="258D6B04" w:rsidRDefault="258D6B04" w14:paraId="6430296E" w14:textId="2DC3B822">
      <w:pPr>
        <w:rPr>
          <w:rFonts w:ascii="Calibri" w:hAnsi="Calibri"/>
          <w:lang w:val="en-IE"/>
        </w:rPr>
      </w:pPr>
    </w:p>
    <w:p w:rsidR="258D6B04" w:rsidP="258D6B04" w:rsidRDefault="258D6B04" w14:paraId="717D7954" w14:textId="60C3133E">
      <w:pPr>
        <w:rPr>
          <w:rFonts w:ascii="Calibri" w:hAnsi="Calibri"/>
          <w:lang w:val="en-IE"/>
        </w:rPr>
      </w:pPr>
    </w:p>
    <w:p w:rsidR="258D6B04" w:rsidP="258D6B04" w:rsidRDefault="258D6B04" w14:paraId="14F9EFCB" w14:textId="5FC50495">
      <w:pPr>
        <w:rPr>
          <w:rFonts w:ascii="Calibri" w:hAnsi="Calibri"/>
          <w:lang w:val="en-IE"/>
        </w:rPr>
      </w:pPr>
    </w:p>
    <w:p w:rsidR="258D6B04" w:rsidP="258D6B04" w:rsidRDefault="258D6B04" w14:paraId="7962DD35" w14:textId="4E2801BD">
      <w:pPr>
        <w:rPr>
          <w:rFonts w:ascii="Calibri" w:hAnsi="Calibri"/>
          <w:lang w:val="en-IE"/>
        </w:rPr>
      </w:pPr>
    </w:p>
    <w:p w:rsidR="258D6B04" w:rsidP="258D6B04" w:rsidRDefault="258D6B04" w14:paraId="5BFB426F" w14:textId="1E40AF29">
      <w:pPr>
        <w:rPr>
          <w:rFonts w:ascii="Calibri" w:hAnsi="Calibri"/>
          <w:lang w:val="en-IE"/>
        </w:rPr>
      </w:pPr>
    </w:p>
    <w:p w:rsidR="258D6B04" w:rsidP="258D6B04" w:rsidRDefault="258D6B04" w14:paraId="3B7D909A" w14:textId="7B746BA8">
      <w:pPr>
        <w:rPr>
          <w:rFonts w:ascii="Calibri" w:hAnsi="Calibri"/>
          <w:lang w:val="en-IE"/>
        </w:rPr>
      </w:pPr>
    </w:p>
    <w:p w:rsidR="258D6B04" w:rsidP="258D6B04" w:rsidRDefault="258D6B04" w14:paraId="1B740C13" w14:textId="5E0F2AFC">
      <w:pPr>
        <w:rPr>
          <w:rFonts w:ascii="Calibri" w:hAnsi="Calibri"/>
          <w:lang w:val="en-IE"/>
        </w:rPr>
      </w:pPr>
    </w:p>
    <w:p w:rsidR="258D6B04" w:rsidP="258D6B04" w:rsidRDefault="258D6B04" w14:paraId="212CD63D" w14:textId="28ADBDA6">
      <w:pPr>
        <w:rPr>
          <w:rFonts w:ascii="Calibri" w:hAnsi="Calibri"/>
          <w:lang w:val="en-IE"/>
        </w:rPr>
      </w:pPr>
    </w:p>
    <w:p w:rsidR="258D6B04" w:rsidP="258D6B04" w:rsidRDefault="258D6B04" w14:paraId="24CD5CB5" w14:textId="79A39E12">
      <w:pPr>
        <w:rPr>
          <w:rFonts w:ascii="Calibri" w:hAnsi="Calibri"/>
          <w:lang w:val="en-IE"/>
        </w:rPr>
      </w:pPr>
    </w:p>
    <w:p w:rsidR="258D6B04" w:rsidP="258D6B04" w:rsidRDefault="258D6B04" w14:paraId="0E8AE431" w14:textId="07B355F2">
      <w:pPr>
        <w:rPr>
          <w:rFonts w:ascii="Calibri" w:hAnsi="Calibri"/>
          <w:lang w:val="en-IE"/>
        </w:rPr>
      </w:pPr>
    </w:p>
    <w:p w:rsidR="258D6B04" w:rsidP="258D6B04" w:rsidRDefault="258D6B04" w14:paraId="5F4FFBC1" w14:textId="211CF179">
      <w:pPr>
        <w:rPr>
          <w:rFonts w:ascii="Calibri" w:hAnsi="Calibri"/>
          <w:lang w:val="en-IE"/>
        </w:rPr>
      </w:pPr>
    </w:p>
    <w:p w:rsidR="258D6B04" w:rsidP="258D6B04" w:rsidRDefault="258D6B04" w14:paraId="45F2492E" w14:textId="480C0E26">
      <w:pPr>
        <w:rPr>
          <w:rFonts w:ascii="Calibri" w:hAnsi="Calibri"/>
          <w:lang w:val="en-IE"/>
        </w:rPr>
      </w:pPr>
    </w:p>
    <w:p w:rsidR="258D6B04" w:rsidP="258D6B04" w:rsidRDefault="258D6B04" w14:paraId="4B6A3821" w14:textId="3FD693B0">
      <w:pPr>
        <w:rPr>
          <w:rFonts w:ascii="Calibri" w:hAnsi="Calibri"/>
          <w:lang w:val="en-IE"/>
        </w:rPr>
      </w:pPr>
    </w:p>
    <w:p w:rsidR="258D6B04" w:rsidP="258D6B04" w:rsidRDefault="258D6B04" w14:paraId="011810B4" w14:textId="2DDAF6F9">
      <w:pPr>
        <w:rPr>
          <w:rFonts w:ascii="Calibri" w:hAnsi="Calibri"/>
          <w:lang w:val="en-IE"/>
        </w:rPr>
      </w:pPr>
    </w:p>
    <w:p w:rsidR="258D6B04" w:rsidP="258D6B04" w:rsidRDefault="258D6B04" w14:paraId="15B6BA00" w14:textId="64C995EA">
      <w:pPr>
        <w:rPr>
          <w:rFonts w:ascii="Calibri" w:hAnsi="Calibri"/>
          <w:lang w:val="en-IE"/>
        </w:rPr>
      </w:pPr>
    </w:p>
    <w:p w:rsidR="258D6B04" w:rsidP="258D6B04" w:rsidRDefault="258D6B04" w14:paraId="5B50A572" w14:textId="4164673A">
      <w:pPr>
        <w:rPr>
          <w:rFonts w:ascii="Calibri" w:hAnsi="Calibri"/>
          <w:lang w:val="en-IE"/>
        </w:rPr>
      </w:pPr>
    </w:p>
    <w:p w:rsidR="258D6B04" w:rsidP="258D6B04" w:rsidRDefault="258D6B04" w14:paraId="3C358B00" w14:textId="152CC587">
      <w:pPr>
        <w:rPr>
          <w:rFonts w:ascii="Calibri" w:hAnsi="Calibri"/>
          <w:lang w:val="en-IE"/>
        </w:rPr>
      </w:pPr>
    </w:p>
    <w:p w:rsidR="258D6B04" w:rsidP="258D6B04" w:rsidRDefault="258D6B04" w14:paraId="2CD5D7AC" w14:textId="2F03B693">
      <w:pPr>
        <w:rPr>
          <w:rFonts w:ascii="Calibri" w:hAnsi="Calibri"/>
          <w:lang w:val="en-IE"/>
        </w:rPr>
      </w:pPr>
    </w:p>
    <w:p w:rsidR="258D6B04" w:rsidP="258D6B04" w:rsidRDefault="258D6B04" w14:paraId="1EFEF8C6" w14:textId="4DD9CF42">
      <w:pPr>
        <w:rPr>
          <w:rFonts w:ascii="Calibri" w:hAnsi="Calibri"/>
          <w:lang w:val="en-IE"/>
        </w:rPr>
      </w:pPr>
    </w:p>
    <w:p w:rsidR="258D6B04" w:rsidP="258D6B04" w:rsidRDefault="258D6B04" w14:paraId="135FE5FC" w14:textId="1C4AC1BD">
      <w:pPr>
        <w:rPr>
          <w:rFonts w:ascii="Calibri" w:hAnsi="Calibri"/>
          <w:lang w:val="en-IE"/>
        </w:rPr>
      </w:pPr>
    </w:p>
    <w:p w:rsidR="258D6B04" w:rsidP="258D6B04" w:rsidRDefault="258D6B04" w14:paraId="01B6BEE7" w14:textId="491BE092">
      <w:pPr>
        <w:rPr>
          <w:rFonts w:ascii="Calibri" w:hAnsi="Calibri"/>
          <w:lang w:val="en-IE"/>
        </w:rPr>
      </w:pPr>
    </w:p>
    <w:p w:rsidR="258D6B04" w:rsidP="258D6B04" w:rsidRDefault="258D6B04" w14:paraId="4B0260D0" w14:textId="3D4F1F78">
      <w:pPr>
        <w:rPr>
          <w:rFonts w:ascii="Calibri" w:hAnsi="Calibri"/>
          <w:lang w:val="en-IE"/>
        </w:rPr>
      </w:pPr>
    </w:p>
    <w:p w:rsidR="258D6B04" w:rsidP="258D6B04" w:rsidRDefault="258D6B04" w14:paraId="589126BB" w14:textId="0C43BDB2">
      <w:pPr>
        <w:rPr>
          <w:rFonts w:ascii="Calibri" w:hAnsi="Calibri"/>
          <w:lang w:val="en-IE"/>
        </w:rPr>
      </w:pPr>
    </w:p>
    <w:p w:rsidR="258D6B04" w:rsidP="258D6B04" w:rsidRDefault="258D6B04" w14:paraId="2E8B0231" w14:textId="41AB5AB3">
      <w:pPr>
        <w:rPr>
          <w:rFonts w:ascii="Calibri" w:hAnsi="Calibri"/>
          <w:lang w:val="en-IE"/>
        </w:rPr>
      </w:pPr>
    </w:p>
    <w:p w:rsidR="00883B86" w:rsidP="00493823" w:rsidRDefault="00883B86" w14:paraId="0320E3A2" w14:textId="77777777">
      <w:pPr>
        <w:rPr>
          <w:rFonts w:ascii="Calibri" w:hAnsi="Calibri"/>
          <w:lang w:val="en-IE"/>
        </w:rPr>
      </w:pPr>
    </w:p>
    <w:p w:rsidR="00883B86" w:rsidP="00493823" w:rsidRDefault="00883B86" w14:paraId="0BDCEE69" w14:textId="77777777">
      <w:pPr>
        <w:rPr>
          <w:rFonts w:ascii="Calibri" w:hAnsi="Calibri"/>
          <w:lang w:val="en-IE"/>
        </w:rPr>
      </w:pPr>
    </w:p>
    <w:p w:rsidR="00883B86" w:rsidP="00493823" w:rsidRDefault="00883B86" w14:paraId="61F4577D" w14:textId="77777777">
      <w:pPr>
        <w:rPr>
          <w:rFonts w:ascii="Calibri" w:hAnsi="Calibri"/>
          <w:lang w:val="en-IE"/>
        </w:rPr>
      </w:pPr>
    </w:p>
    <w:p w:rsidRPr="00804AC2" w:rsidR="00883B86" w:rsidP="00883B86" w:rsidRDefault="00883B86" w14:paraId="5DE5E038" w14:noSpellErr="1" w14:textId="3F841229">
      <w:pPr>
        <w:rPr>
          <w:rFonts w:ascii="Calibri" w:hAnsi="Calibri"/>
          <w:lang w:val="en-IE"/>
        </w:rPr>
      </w:pPr>
    </w:p>
    <w:p w:rsidR="258D6B04" w:rsidP="258D6B04" w:rsidRDefault="258D6B04" w14:paraId="1CD8B7A0" w14:textId="266A6B46">
      <w:pPr>
        <w:rPr>
          <w:rFonts w:ascii="Calibri" w:hAnsi="Calibri"/>
          <w:lang w:val="en-IE"/>
        </w:rPr>
      </w:pPr>
    </w:p>
    <w:p w:rsidR="258D6B04" w:rsidP="258D6B04" w:rsidRDefault="258D6B04" w14:paraId="0B459F1A" w14:textId="275FBB4D">
      <w:pPr>
        <w:rPr>
          <w:rFonts w:ascii="Calibri" w:hAnsi="Calibri"/>
          <w:lang w:val="en-IE"/>
        </w:rPr>
      </w:pPr>
    </w:p>
    <w:p w:rsidR="258D6B04" w:rsidP="258D6B04" w:rsidRDefault="258D6B04" w14:paraId="7CC8D9CC" w14:textId="5DAC470F">
      <w:pPr>
        <w:rPr>
          <w:rFonts w:ascii="Calibri" w:hAnsi="Calibri"/>
          <w:lang w:val="en-IE"/>
        </w:rPr>
      </w:pPr>
    </w:p>
    <w:p w:rsidR="258D6B04" w:rsidP="258D6B04" w:rsidRDefault="258D6B04" w14:paraId="0EA682E7" w14:textId="32C57F79">
      <w:pPr>
        <w:rPr>
          <w:rFonts w:ascii="Calibri" w:hAnsi="Calibri"/>
          <w:lang w:val="en-IE"/>
        </w:rPr>
      </w:pPr>
    </w:p>
    <w:p w:rsidR="258D6B04" w:rsidP="258D6B04" w:rsidRDefault="258D6B04" w14:paraId="599F3BA8" w14:textId="4B09D737">
      <w:pPr>
        <w:rPr>
          <w:rFonts w:ascii="Calibri" w:hAnsi="Calibri"/>
          <w:lang w:val="en-IE"/>
        </w:rPr>
      </w:pPr>
    </w:p>
    <w:p w:rsidR="258D6B04" w:rsidP="258D6B04" w:rsidRDefault="258D6B04" w14:paraId="2A9F3A65" w14:textId="34C95E78">
      <w:pPr>
        <w:rPr>
          <w:rFonts w:ascii="Calibri" w:hAnsi="Calibri"/>
          <w:lang w:val="en-IE"/>
        </w:rPr>
      </w:pPr>
    </w:p>
    <w:p w:rsidR="258D6B04" w:rsidP="258D6B04" w:rsidRDefault="258D6B04" w14:paraId="5CA79963" w14:textId="7F99C1F7">
      <w:pPr>
        <w:rPr>
          <w:rFonts w:ascii="Calibri" w:hAnsi="Calibri"/>
          <w:lang w:val="en-IE"/>
        </w:rPr>
      </w:pPr>
    </w:p>
    <w:p w:rsidR="258D6B04" w:rsidP="258D6B04" w:rsidRDefault="258D6B04" w14:paraId="6836AF01" w14:textId="2F85EC6C">
      <w:pPr>
        <w:rPr>
          <w:rFonts w:ascii="Calibri" w:hAnsi="Calibri"/>
          <w:lang w:val="en-IE"/>
        </w:rPr>
      </w:pPr>
    </w:p>
    <w:p w:rsidR="258D6B04" w:rsidP="258D6B04" w:rsidRDefault="258D6B04" w14:paraId="45C178BC" w14:textId="2679334D">
      <w:pPr>
        <w:rPr>
          <w:rFonts w:ascii="Calibri" w:hAnsi="Calibri"/>
          <w:lang w:val="en-IE"/>
        </w:rPr>
      </w:pPr>
    </w:p>
    <w:p w:rsidR="258D6B04" w:rsidP="258D6B04" w:rsidRDefault="258D6B04" w14:paraId="7C270931" w14:textId="2A0D4C57">
      <w:pPr>
        <w:rPr>
          <w:rFonts w:ascii="Calibri" w:hAnsi="Calibri"/>
          <w:lang w:val="en-IE"/>
        </w:rPr>
      </w:pPr>
    </w:p>
    <w:p w:rsidR="258D6B04" w:rsidP="258D6B04" w:rsidRDefault="258D6B04" w14:paraId="6040E0BA" w14:textId="3389DF8F">
      <w:pPr>
        <w:rPr>
          <w:rFonts w:ascii="Calibri" w:hAnsi="Calibri"/>
          <w:lang w:val="en-IE"/>
        </w:rPr>
      </w:pPr>
    </w:p>
    <w:p w:rsidR="258D6B04" w:rsidP="258D6B04" w:rsidRDefault="258D6B04" w14:paraId="01BFCAA7" w14:textId="54702942">
      <w:pPr>
        <w:rPr>
          <w:rFonts w:ascii="Calibri" w:hAnsi="Calibri"/>
          <w:lang w:val="en-IE"/>
        </w:rPr>
      </w:pPr>
    </w:p>
    <w:p w:rsidR="258D6B04" w:rsidP="258D6B04" w:rsidRDefault="258D6B04" w14:paraId="29921C63" w14:textId="7BCD655C">
      <w:pPr>
        <w:rPr>
          <w:rFonts w:ascii="Calibri" w:hAnsi="Calibri"/>
          <w:lang w:val="en-IE"/>
        </w:rPr>
      </w:pPr>
    </w:p>
    <w:p w:rsidR="258D6B04" w:rsidP="258D6B04" w:rsidRDefault="258D6B04" w14:paraId="04C69F3C" w14:textId="65586210">
      <w:pPr>
        <w:rPr>
          <w:rFonts w:ascii="Calibri" w:hAnsi="Calibri"/>
          <w:lang w:val="en-IE"/>
        </w:rPr>
      </w:pPr>
    </w:p>
    <w:sectPr w:rsidRPr="00804AC2" w:rsidR="00883B86" w:rsidSect="009D5172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/>
      <w:pgMar w:top="1440" w:right="1440" w:bottom="1440" w:left="1440" w:header="794" w:footer="708" w:gutter="0"/>
      <w:cols w:space="708"/>
      <w:docGrid w:linePitch="360"/>
      <w:titlePg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3B86" w:rsidP="00211B31" w:rsidRDefault="00883B86" w14:paraId="7F7CCE25" w14:textId="77777777">
      <w:r>
        <w:separator/>
      </w:r>
    </w:p>
  </w:endnote>
  <w:endnote w:type="continuationSeparator" w:id="0">
    <w:p w:rsidR="00883B86" w:rsidP="00211B31" w:rsidRDefault="00883B86" w14:paraId="1E0866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724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28D8" w:rsidRDefault="004528D8" w14:paraId="67527091" w14:textId="77777777">
        <w:pPr>
          <w:pStyle w:val="Footer"/>
          <w:jc w:val="center"/>
        </w:pPr>
        <w:r w:rsidRPr="004528D8">
          <w:rPr>
            <w:rFonts w:ascii="Calibri" w:hAnsi="Calibri"/>
          </w:rPr>
          <w:fldChar w:fldCharType="begin"/>
        </w:r>
        <w:r w:rsidRPr="004528D8">
          <w:rPr>
            <w:rFonts w:ascii="Calibri" w:hAnsi="Calibri"/>
          </w:rPr>
          <w:instrText xml:space="preserve"> PAGE   \* MERGEFORMAT </w:instrText>
        </w:r>
        <w:r w:rsidRPr="004528D8">
          <w:rPr>
            <w:rFonts w:ascii="Calibri" w:hAnsi="Calibri"/>
          </w:rPr>
          <w:fldChar w:fldCharType="separate"/>
        </w:r>
        <w:r w:rsidR="00A86981">
          <w:rPr>
            <w:rFonts w:ascii="Calibri" w:hAnsi="Calibri"/>
            <w:noProof/>
          </w:rPr>
          <w:t>2</w:t>
        </w:r>
        <w:r w:rsidRPr="004528D8">
          <w:rPr>
            <w:rFonts w:ascii="Calibri" w:hAnsi="Calibri"/>
            <w:noProof/>
          </w:rPr>
          <w:fldChar w:fldCharType="end"/>
        </w:r>
      </w:p>
    </w:sdtContent>
  </w:sdt>
  <w:p w:rsidR="00A27FBA" w:rsidRDefault="00A27FBA" w14:paraId="60B5636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749096"/>
      <w:docPartObj>
        <w:docPartGallery w:val="Page Numbers (Bottom of Page)"/>
        <w:docPartUnique/>
      </w:docPartObj>
    </w:sdtPr>
    <w:sdtEndPr>
      <w:rPr>
        <w:rFonts w:ascii="Calibri" w:hAnsi="Calibri" w:asciiTheme="minorAscii" w:hAnsiTheme="minorAscii"/>
        <w:noProof/>
      </w:rPr>
    </w:sdtEndPr>
    <w:sdtContent>
      <w:p w:rsidRPr="00684CD8" w:rsidR="00A27FBA" w:rsidRDefault="00A27FBA" w14:paraId="603CF67D" w14:textId="77777777">
        <w:pPr>
          <w:pStyle w:val="Footer"/>
          <w:jc w:val="center"/>
          <w:rPr>
            <w:rFonts w:asciiTheme="minorHAnsi" w:hAnsiTheme="minorHAnsi"/>
          </w:rPr>
        </w:pPr>
        <w:r w:rsidRPr="00684CD8">
          <w:rPr>
            <w:rFonts w:asciiTheme="minorHAnsi" w:hAnsiTheme="minorHAnsi"/>
          </w:rPr>
          <w:fldChar w:fldCharType="begin"/>
        </w:r>
        <w:r w:rsidRPr="00684CD8">
          <w:rPr>
            <w:rFonts w:asciiTheme="minorHAnsi" w:hAnsiTheme="minorHAnsi"/>
          </w:rPr>
          <w:instrText xml:space="preserve"> PAGE   \* MERGEFORMAT </w:instrText>
        </w:r>
        <w:r w:rsidRPr="00684CD8">
          <w:rPr>
            <w:rFonts w:asciiTheme="minorHAnsi" w:hAnsiTheme="minorHAnsi"/>
          </w:rPr>
          <w:fldChar w:fldCharType="separate"/>
        </w:r>
        <w:r w:rsidR="00804AC2">
          <w:rPr>
            <w:rFonts w:asciiTheme="minorHAnsi" w:hAnsiTheme="minorHAnsi"/>
            <w:noProof/>
          </w:rPr>
          <w:t>1</w:t>
        </w:r>
        <w:r w:rsidRPr="00684CD8">
          <w:rPr>
            <w:rFonts w:asciiTheme="minorHAnsi" w:hAnsiTheme="minorHAnsi"/>
            <w:noProof/>
          </w:rPr>
          <w:fldChar w:fldCharType="end"/>
        </w:r>
      </w:p>
    </w:sdtContent>
  </w:sdt>
  <w:p w:rsidR="00892B3C" w:rsidRDefault="00892B3C" w14:paraId="1DC900A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3B86" w:rsidP="00211B31" w:rsidRDefault="00883B86" w14:paraId="3ED700B1" w14:textId="77777777">
      <w:r>
        <w:separator/>
      </w:r>
    </w:p>
  </w:footnote>
  <w:footnote w:type="continuationSeparator" w:id="0">
    <w:p w:rsidR="00883B86" w:rsidP="00211B31" w:rsidRDefault="00883B86" w14:paraId="636C0B5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11B31" w:rsidP="09F3380F" w:rsidRDefault="00211B31" w14:paraId="4AA417A9" w14:textId="56FD1A32">
    <w:pPr>
      <w:pStyle w:val="Header"/>
      <w:ind w:left="-709"/>
      <w:jc w:val="right"/>
    </w:pPr>
    <w:r w:rsidR="09F3380F">
      <w:drawing>
        <wp:inline wp14:editId="4B05C5F1" wp14:anchorId="3BB5D462">
          <wp:extent cx="1409698" cy="736179"/>
          <wp:effectExtent l="0" t="0" r="0" b="0"/>
          <wp:docPr id="1045197709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4781409304da40b6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rcRect l="0" t="17105" r="0" b="31236"/>
                  <a:stretch>
                    <a:fillRect/>
                  </a:stretch>
                </pic:blipFill>
                <pic:spPr>
                  <a:xfrm>
                    <a:off x="0" y="0"/>
                    <a:ext cx="1409698" cy="73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63174" w:rsidP="00883B86" w:rsidRDefault="00883B86" w14:paraId="438B3778" w14:textId="4F0E56EC">
    <w:pPr>
      <w:pStyle w:val="Header"/>
    </w:pPr>
    <w:r w:rsidR="04062479">
      <w:drawing>
        <wp:inline wp14:editId="29439A15" wp14:anchorId="453DA16C">
          <wp:extent cx="2114548" cy="2114548"/>
          <wp:effectExtent l="0" t="0" r="0" b="0"/>
          <wp:docPr id="400913929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72a45382f1574d1c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48" cy="2114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FF8"/>
    <w:multiLevelType w:val="hybridMultilevel"/>
    <w:tmpl w:val="BDB0BF36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0DDF"/>
    <w:multiLevelType w:val="hybridMultilevel"/>
    <w:tmpl w:val="87FC2FFC"/>
    <w:lvl w:ilvl="0" w:tplc="A8E0224A">
      <w:start w:val="1"/>
      <w:numFmt w:val="decimal"/>
      <w:lvlText w:val="D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3898"/>
    <w:multiLevelType w:val="hybridMultilevel"/>
    <w:tmpl w:val="AC3888B2"/>
    <w:lvl w:ilvl="0" w:tplc="9BCA15F6">
      <w:start w:val="1"/>
      <w:numFmt w:val="decimal"/>
      <w:lvlText w:val="B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5E1E"/>
    <w:multiLevelType w:val="hybridMultilevel"/>
    <w:tmpl w:val="EE5E4AAA"/>
    <w:lvl w:ilvl="0" w:tplc="7D2A5A58">
      <w:start w:val="1"/>
      <w:numFmt w:val="decimal"/>
      <w:lvlText w:val="C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35514"/>
    <w:multiLevelType w:val="hybridMultilevel"/>
    <w:tmpl w:val="457E615E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61269"/>
    <w:multiLevelType w:val="hybridMultilevel"/>
    <w:tmpl w:val="013A66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F4A1F"/>
    <w:multiLevelType w:val="hybridMultilevel"/>
    <w:tmpl w:val="65E430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35796">
    <w:abstractNumId w:val="6"/>
  </w:num>
  <w:num w:numId="2" w16cid:durableId="683938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0884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1480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9291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75980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0494007">
    <w:abstractNumId w:val="6"/>
  </w:num>
  <w:num w:numId="8" w16cid:durableId="261885165">
    <w:abstractNumId w:val="0"/>
  </w:num>
  <w:num w:numId="9" w16cid:durableId="143010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86"/>
    <w:rsid w:val="00012D22"/>
    <w:rsid w:val="00035C84"/>
    <w:rsid w:val="00037094"/>
    <w:rsid w:val="00134BD0"/>
    <w:rsid w:val="00211B31"/>
    <w:rsid w:val="002E399A"/>
    <w:rsid w:val="003F0DD5"/>
    <w:rsid w:val="004528D8"/>
    <w:rsid w:val="00493823"/>
    <w:rsid w:val="00510EC5"/>
    <w:rsid w:val="005303D4"/>
    <w:rsid w:val="00537BB8"/>
    <w:rsid w:val="0059743E"/>
    <w:rsid w:val="005F4485"/>
    <w:rsid w:val="006560F4"/>
    <w:rsid w:val="00684CD8"/>
    <w:rsid w:val="00687D13"/>
    <w:rsid w:val="006E273E"/>
    <w:rsid w:val="00763174"/>
    <w:rsid w:val="007A6564"/>
    <w:rsid w:val="007B168B"/>
    <w:rsid w:val="007F31E6"/>
    <w:rsid w:val="00804AC2"/>
    <w:rsid w:val="008228E8"/>
    <w:rsid w:val="00847BCE"/>
    <w:rsid w:val="00867600"/>
    <w:rsid w:val="00883B86"/>
    <w:rsid w:val="00892B3C"/>
    <w:rsid w:val="008C1C55"/>
    <w:rsid w:val="00913B51"/>
    <w:rsid w:val="009974BD"/>
    <w:rsid w:val="009D5172"/>
    <w:rsid w:val="00A27FBA"/>
    <w:rsid w:val="00A86981"/>
    <w:rsid w:val="00AC1F43"/>
    <w:rsid w:val="00B057C5"/>
    <w:rsid w:val="00B13184"/>
    <w:rsid w:val="00B2721A"/>
    <w:rsid w:val="00B41678"/>
    <w:rsid w:val="00B41BC2"/>
    <w:rsid w:val="00B64610"/>
    <w:rsid w:val="00B8140F"/>
    <w:rsid w:val="00C67C2B"/>
    <w:rsid w:val="00CE53D1"/>
    <w:rsid w:val="00D46724"/>
    <w:rsid w:val="00E51058"/>
    <w:rsid w:val="00E94E45"/>
    <w:rsid w:val="00EC4C8C"/>
    <w:rsid w:val="00EE1748"/>
    <w:rsid w:val="00F1260F"/>
    <w:rsid w:val="00F74AAF"/>
    <w:rsid w:val="04062479"/>
    <w:rsid w:val="09F3380F"/>
    <w:rsid w:val="0F3D5331"/>
    <w:rsid w:val="1CAF0F22"/>
    <w:rsid w:val="2544D934"/>
    <w:rsid w:val="258D6B04"/>
    <w:rsid w:val="374EE1A1"/>
    <w:rsid w:val="47C69F19"/>
    <w:rsid w:val="62D28812"/>
    <w:rsid w:val="7648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F8F09"/>
  <w15:docId w15:val="{AFF40DC7-A3A8-1C48-B4E7-2604C5CCF3DE}"/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174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11B31"/>
  </w:style>
  <w:style w:type="paragraph" w:styleId="Footer">
    <w:name w:val="footer"/>
    <w:basedOn w:val="Normal"/>
    <w:link w:val="Foot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11B31"/>
  </w:style>
  <w:style w:type="paragraph" w:styleId="BalloonText">
    <w:name w:val="Balloon Text"/>
    <w:basedOn w:val="Normal"/>
    <w:link w:val="BalloonTextChar"/>
    <w:uiPriority w:val="99"/>
    <w:semiHidden/>
    <w:unhideWhenUsed/>
    <w:rsid w:val="00211B3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11B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EE17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17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56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A6564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A6564"/>
    <w:rPr>
      <w:rFonts w:ascii="Times New Roman" w:hAnsi="Times New Roman"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2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4781409304da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72a45382f1574d1c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dbhcaulfield/Downloads/Trinity_general-word-template%20(1).dotx" TargetMode="External"/></Relationships>
</file>

<file path=word/theme/theme1.xml><?xml version="1.0" encoding="utf-8"?>
<a:theme xmlns:a="http://schemas.openxmlformats.org/drawingml/2006/main" name="Office Theme">
  <a:themeElements>
    <a:clrScheme name="TCD">
      <a:dk1>
        <a:srgbClr val="0569B9"/>
      </a:dk1>
      <a:lt1>
        <a:sysClr val="window" lastClr="FFFFFF"/>
      </a:lt1>
      <a:dk2>
        <a:srgbClr val="50555A"/>
      </a:dk2>
      <a:lt2>
        <a:srgbClr val="FFFFFF"/>
      </a:lt2>
      <a:accent1>
        <a:srgbClr val="0569B9"/>
      </a:accent1>
      <a:accent2>
        <a:srgbClr val="1F497D"/>
      </a:accent2>
      <a:accent3>
        <a:srgbClr val="00B4AA"/>
      </a:accent3>
      <a:accent4>
        <a:srgbClr val="32D732"/>
      </a:accent4>
      <a:accent5>
        <a:srgbClr val="FF641E"/>
      </a:accent5>
      <a:accent6>
        <a:srgbClr val="823278"/>
      </a:accent6>
      <a:hlink>
        <a:srgbClr val="0569B9"/>
      </a:hlink>
      <a:folHlink>
        <a:srgbClr val="0569B9"/>
      </a:folHlink>
    </a:clrScheme>
    <a:fontScheme name="TC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3F4C6F3FAB34EA5EB24A8E12CC457" ma:contentTypeVersion="18" ma:contentTypeDescription="Create a new document." ma:contentTypeScope="" ma:versionID="4adc87720a7c0bbb1361555d8bfa24cf">
  <xsd:schema xmlns:xsd="http://www.w3.org/2001/XMLSchema" xmlns:xs="http://www.w3.org/2001/XMLSchema" xmlns:p="http://schemas.microsoft.com/office/2006/metadata/properties" xmlns:ns2="e239982e-d6c0-4849-827b-7287a15e886f" xmlns:ns3="2d6e0f16-5ef2-4e3a-86e8-dcc1aa3d9b94" targetNamespace="http://schemas.microsoft.com/office/2006/metadata/properties" ma:root="true" ma:fieldsID="adcca0e0ad819da0c7879b569ca7e085" ns2:_="" ns3:_="">
    <xsd:import namespace="e239982e-d6c0-4849-827b-7287a15e886f"/>
    <xsd:import namespace="2d6e0f16-5ef2-4e3a-86e8-dcc1aa3d9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Note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9982e-d6c0-4849-827b-7287a15e8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2" nillable="true" ma:displayName="Notes" ma:description="Additional Notes" ma:format="Dropdown" ma:internalName="Notes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e0f16-5ef2-4e3a-86e8-dcc1aa3d9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f087f4-4429-47a3-88f5-b266a1dff781}" ma:internalName="TaxCatchAll" ma:showField="CatchAllData" ma:web="2d6e0f16-5ef2-4e3a-86e8-dcc1aa3d9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6e0f16-5ef2-4e3a-86e8-dcc1aa3d9b94" xsi:nil="true"/>
    <Notes xmlns="e239982e-d6c0-4849-827b-7287a15e886f" xsi:nil="true"/>
    <lcf76f155ced4ddcb4097134ff3c332f xmlns="e239982e-d6c0-4849-827b-7287a15e88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91B19D-F485-4821-9D82-0A5D01BA0432}"/>
</file>

<file path=customXml/itemProps2.xml><?xml version="1.0" encoding="utf-8"?>
<ds:datastoreItem xmlns:ds="http://schemas.openxmlformats.org/officeDocument/2006/customXml" ds:itemID="{D1902DA0-6656-4D60-B9DB-5E6EEBC45B89}"/>
</file>

<file path=customXml/itemProps3.xml><?xml version="1.0" encoding="utf-8"?>
<ds:datastoreItem xmlns:ds="http://schemas.openxmlformats.org/officeDocument/2006/customXml" ds:itemID="{A5D35F8A-B0C0-407B-AB73-44D9486E79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Trinity_general-word-template (1).dotx</ap:Template>
  <ap:Application>Microsoft Word for the web</ap:Application>
  <ap:DocSecurity>0</ap:DocSecurity>
  <ap:ScaleCrop>false</ap:ScaleCrop>
  <ap:Company>TCD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Sadbh Caulfield</dc:creator>
  <lastModifiedBy>Sadbh Caulfield</lastModifiedBy>
  <revision>5</revision>
  <lastPrinted>2015-04-01T08:39:00.0000000Z</lastPrinted>
  <dcterms:created xsi:type="dcterms:W3CDTF">2024-07-12T09:45:00.0000000Z</dcterms:created>
  <dcterms:modified xsi:type="dcterms:W3CDTF">2024-07-19T08:54:26.6578161Z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0x0101001293F4C6F3FAB34EA5EB24A8E12CC457</vt:lpwstr>
  </property>
  <property fmtid="{D5CDD505-2E9C-101B-9397-08002B2CF9AE}" pid="3" name="MediaServiceImageTags">
    <vt:lpwstr/>
  </property>
</Properties>
</file>