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CF7"/>
  <w:body>
    <w:p w:rsidR="7C175C7D" w:rsidP="03524890" w:rsidRDefault="7C175C7D" w14:paraId="3DF78A88" w14:textId="1A9808E4">
      <w:pPr>
        <w:pStyle w:val="Normal"/>
        <w:jc w:val="center"/>
      </w:pPr>
      <w:r w:rsidR="64E51015">
        <w:drawing>
          <wp:inline wp14:editId="14779186" wp14:anchorId="752B01A6">
            <wp:extent cx="2619374" cy="1147630"/>
            <wp:effectExtent l="0" t="0" r="0" b="0"/>
            <wp:docPr id="4723492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132b75fc044bd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16532" r="0" b="3508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19374" cy="114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421B19" w:rsidP="31421B19" w:rsidRDefault="31421B19" w14:paraId="1ECFA317">
      <w:pPr>
        <w:pStyle w:val="Normal"/>
        <w:jc w:val="center"/>
      </w:pPr>
    </w:p>
    <w:p w:rsidRPr="0037082F" w:rsidR="002B7EE1" w:rsidP="00DB0CC0" w:rsidRDefault="00DB0CC0" w14:paraId="3F86372B" w14:textId="5CDEBEE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Disability Advisory Working Network</w:t>
      </w:r>
    </w:p>
    <w:p w:rsidRPr="0037082F" w:rsidR="002747B4" w:rsidP="002747B4" w:rsidRDefault="002747B4" w14:paraId="1AFF33BB" w14:textId="77777777">
      <w:pPr>
        <w:pStyle w:val="Heading1"/>
        <w:rPr>
          <w:rFonts w:ascii="Calibri" w:hAnsi="Calibri"/>
          <w:sz w:val="24"/>
          <w:szCs w:val="24"/>
        </w:rPr>
      </w:pPr>
    </w:p>
    <w:p w:rsidRPr="0037082F" w:rsidR="002747B4" w:rsidP="00025726" w:rsidRDefault="00025726" w14:paraId="4B704EDF" w14:textId="77777777">
      <w:pPr>
        <w:pStyle w:val="Heading1"/>
        <w:jc w:val="center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>MEMO</w:t>
      </w:r>
      <w:r w:rsidRPr="0037082F" w:rsidR="00171B9D">
        <w:rPr>
          <w:rFonts w:ascii="Calibri" w:hAnsi="Calibri"/>
          <w:sz w:val="24"/>
          <w:szCs w:val="24"/>
        </w:rPr>
        <w:t>RANDUM</w:t>
      </w:r>
    </w:p>
    <w:p w:rsidRPr="0037082F" w:rsidR="002747B4" w:rsidP="002747B4" w:rsidRDefault="002747B4" w14:paraId="2E8E94DC" w14:textId="77777777">
      <w:pPr>
        <w:pStyle w:val="BodyText"/>
        <w:rPr>
          <w:rFonts w:ascii="Calibri" w:hAnsi="Calibri"/>
          <w:sz w:val="24"/>
          <w:szCs w:val="24"/>
        </w:rPr>
      </w:pPr>
    </w:p>
    <w:p w:rsidRPr="0037082F" w:rsidR="00171B9D" w:rsidP="00171B9D" w:rsidRDefault="00171B9D" w14:paraId="2EF17937" w14:textId="77777777">
      <w:pPr>
        <w:pStyle w:val="Underlined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 xml:space="preserve">To </w:t>
      </w:r>
    </w:p>
    <w:p w:rsidRPr="0037082F" w:rsidR="00171B9D" w:rsidP="00171B9D" w:rsidRDefault="00171B9D" w14:paraId="00C3FCCA" w14:textId="77777777">
      <w:pPr>
        <w:pStyle w:val="Underlined"/>
        <w:rPr>
          <w:rFonts w:ascii="Calibri" w:hAnsi="Calibri"/>
          <w:sz w:val="24"/>
          <w:szCs w:val="24"/>
        </w:rPr>
      </w:pPr>
    </w:p>
    <w:p w:rsidRPr="0037082F" w:rsidR="00171B9D" w:rsidP="00171B9D" w:rsidRDefault="00171B9D" w14:paraId="79C581A2" w14:textId="77777777">
      <w:pPr>
        <w:pStyle w:val="Underlined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>From</w:t>
      </w:r>
    </w:p>
    <w:p w:rsidRPr="0037082F" w:rsidR="00171B9D" w:rsidP="00171B9D" w:rsidRDefault="00171B9D" w14:paraId="290B2328" w14:textId="77777777">
      <w:pPr>
        <w:pStyle w:val="Underlined"/>
        <w:rPr>
          <w:rFonts w:ascii="Calibri" w:hAnsi="Calibri"/>
          <w:sz w:val="24"/>
          <w:szCs w:val="24"/>
        </w:rPr>
      </w:pPr>
    </w:p>
    <w:p w:rsidRPr="0037082F" w:rsidR="00171B9D" w:rsidP="00171B9D" w:rsidRDefault="00171B9D" w14:paraId="2B508BC6" w14:textId="77777777">
      <w:pPr>
        <w:pStyle w:val="Underlined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>Date</w:t>
      </w:r>
    </w:p>
    <w:p w:rsidRPr="0037082F" w:rsidR="00171B9D" w:rsidP="00171B9D" w:rsidRDefault="00171B9D" w14:paraId="4C0F0764" w14:textId="77777777">
      <w:pPr>
        <w:pStyle w:val="Underlined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ab/>
      </w:r>
    </w:p>
    <w:p w:rsidRPr="0037082F" w:rsidR="00171B9D" w:rsidP="00171B9D" w:rsidRDefault="00171B9D" w14:paraId="779B66B5" w14:textId="77777777">
      <w:pPr>
        <w:pStyle w:val="Underlined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>Reference</w:t>
      </w:r>
    </w:p>
    <w:p w:rsidRPr="0037082F" w:rsidR="00171B9D" w:rsidP="002747B4" w:rsidRDefault="00171B9D" w14:paraId="1FC036BA" w14:textId="77777777">
      <w:pPr>
        <w:pStyle w:val="Underlined"/>
        <w:rPr>
          <w:rFonts w:ascii="Calibri" w:hAnsi="Calibri"/>
          <w:b/>
          <w:sz w:val="24"/>
          <w:szCs w:val="24"/>
        </w:rPr>
      </w:pPr>
    </w:p>
    <w:p w:rsidRPr="0037082F" w:rsidR="002747B4" w:rsidP="002747B4" w:rsidRDefault="002747B4" w14:paraId="2C00328C" w14:textId="77777777">
      <w:pPr>
        <w:pStyle w:val="BodyText"/>
        <w:rPr>
          <w:rFonts w:ascii="Calibri" w:hAnsi="Calibri"/>
          <w:sz w:val="24"/>
          <w:szCs w:val="24"/>
        </w:rPr>
      </w:pPr>
    </w:p>
    <w:p w:rsidRPr="0037082F" w:rsidR="00A77529" w:rsidP="002747B4" w:rsidRDefault="00A77529" w14:paraId="1E9FE872" w14:textId="77777777">
      <w:pPr>
        <w:pStyle w:val="BodyText"/>
        <w:rPr>
          <w:rFonts w:ascii="Calibri" w:hAnsi="Calibri"/>
          <w:sz w:val="24"/>
          <w:szCs w:val="24"/>
        </w:rPr>
      </w:pPr>
    </w:p>
    <w:p w:rsidRPr="0037082F" w:rsidR="002747B4" w:rsidP="002747B4" w:rsidRDefault="002747B4" w14:paraId="77A5311B" w14:textId="77777777">
      <w:pPr>
        <w:pStyle w:val="BodyText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>Type here</w:t>
      </w:r>
      <w:r w:rsidRPr="0037082F" w:rsidR="003E4D14">
        <w:rPr>
          <w:rFonts w:ascii="Calibri" w:hAnsi="Calibri"/>
          <w:sz w:val="24"/>
          <w:szCs w:val="24"/>
        </w:rPr>
        <w:t xml:space="preserve"> </w:t>
      </w:r>
    </w:p>
    <w:p w:rsidRPr="0037082F" w:rsidR="002747B4" w:rsidP="002747B4" w:rsidRDefault="002747B4" w14:paraId="1759D4E5" w14:textId="77777777">
      <w:pPr>
        <w:rPr>
          <w:rFonts w:ascii="Calibri" w:hAnsi="Calibri"/>
          <w:sz w:val="24"/>
          <w:szCs w:val="24"/>
        </w:rPr>
      </w:pPr>
    </w:p>
    <w:p w:rsidRPr="0037082F" w:rsidR="002747B4" w:rsidP="002747B4" w:rsidRDefault="002747B4" w14:paraId="6C4900DF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47B3673E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488C9582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545069DA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2BF9B0EE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2505610C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5A68C0E1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7FBC686D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79FF24FD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4C3B06CE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0F80E149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5E4F55D4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249C9B95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27095662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2C43AA5F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3AEBBDE7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00E11406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55C9DA22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3BC22DC8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23633863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3076E291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5BDE9BC8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060B2FF6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763B9DD8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6823717C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32C59237" w14:textId="77777777">
      <w:pPr>
        <w:rPr>
          <w:rFonts w:ascii="Calibri" w:hAnsi="Calibri"/>
          <w:sz w:val="24"/>
          <w:szCs w:val="24"/>
        </w:rPr>
      </w:pPr>
    </w:p>
    <w:p w:rsidRPr="0037082F" w:rsidR="00945FE0" w:rsidRDefault="00945FE0" w14:paraId="60871E99" w14:textId="77777777">
      <w:pPr>
        <w:rPr>
          <w:rFonts w:ascii="Calibri" w:hAnsi="Calibri"/>
          <w:sz w:val="24"/>
          <w:szCs w:val="24"/>
        </w:rPr>
      </w:pPr>
    </w:p>
    <w:p w:rsidRPr="0037082F" w:rsidR="0059171C" w:rsidRDefault="0059171C" w14:paraId="3AADAC86" w14:textId="77777777">
      <w:pPr>
        <w:rPr>
          <w:rFonts w:ascii="Calibri" w:hAnsi="Calibri"/>
          <w:sz w:val="24"/>
          <w:szCs w:val="24"/>
        </w:rPr>
      </w:pPr>
    </w:p>
    <w:sectPr w:rsidRPr="0037082F" w:rsidR="0059171C" w:rsidSect="00282764">
      <w:headerReference w:type="default" r:id="rId6"/>
      <w:footerReference w:type="default" r:id="rId7"/>
      <w:headerReference w:type="first" r:id="rId8"/>
      <w:footerReference w:type="first" r:id="rId9"/>
      <w:pgSz w:w="11906" w:h="16838" w:orient="portrait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CC0" w:rsidP="00C36D2E" w:rsidRDefault="00DB0CC0" w14:paraId="221DAF1D" w14:textId="77777777">
      <w:r>
        <w:separator/>
      </w:r>
    </w:p>
  </w:endnote>
  <w:endnote w:type="continuationSeparator" w:id="0">
    <w:p w:rsidR="00DB0CC0" w:rsidP="00C36D2E" w:rsidRDefault="00DB0CC0" w14:paraId="3FF7A0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11480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Pr="00945FE0" w:rsidR="00945FE0" w:rsidRDefault="00945FE0" w14:paraId="46525827" w14:textId="77777777">
        <w:pPr>
          <w:pStyle w:val="Footer"/>
          <w:jc w:val="center"/>
          <w:rPr>
            <w:sz w:val="24"/>
            <w:szCs w:val="24"/>
          </w:rPr>
        </w:pPr>
        <w:r w:rsidRPr="00945FE0">
          <w:rPr>
            <w:sz w:val="24"/>
            <w:szCs w:val="24"/>
          </w:rPr>
          <w:fldChar w:fldCharType="begin"/>
        </w:r>
        <w:r w:rsidRPr="00945FE0">
          <w:rPr>
            <w:sz w:val="24"/>
            <w:szCs w:val="24"/>
          </w:rPr>
          <w:instrText xml:space="preserve"> PAGE   \* MERGEFORMAT </w:instrText>
        </w:r>
        <w:r w:rsidRPr="00945FE0">
          <w:rPr>
            <w:sz w:val="24"/>
            <w:szCs w:val="24"/>
          </w:rPr>
          <w:fldChar w:fldCharType="separate"/>
        </w:r>
        <w:r w:rsidR="00792DFB">
          <w:rPr>
            <w:noProof/>
            <w:sz w:val="24"/>
            <w:szCs w:val="24"/>
          </w:rPr>
          <w:t>2</w:t>
        </w:r>
        <w:r w:rsidRPr="00945FE0">
          <w:rPr>
            <w:noProof/>
            <w:sz w:val="24"/>
            <w:szCs w:val="24"/>
          </w:rPr>
          <w:fldChar w:fldCharType="end"/>
        </w:r>
      </w:p>
    </w:sdtContent>
  </w:sdt>
  <w:p w:rsidR="00945FE0" w:rsidRDefault="00945FE0" w14:paraId="600CAE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87781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Pr="00EA291D" w:rsidR="00EA291D" w:rsidRDefault="00EA291D" w14:paraId="3C87BFF2" w14:textId="77777777">
        <w:pPr>
          <w:pStyle w:val="Footer"/>
          <w:jc w:val="center"/>
          <w:rPr>
            <w:sz w:val="24"/>
            <w:szCs w:val="24"/>
          </w:rPr>
        </w:pPr>
        <w:r w:rsidRPr="00EA291D">
          <w:rPr>
            <w:sz w:val="24"/>
            <w:szCs w:val="24"/>
          </w:rPr>
          <w:fldChar w:fldCharType="begin"/>
        </w:r>
        <w:r w:rsidRPr="00EA291D">
          <w:rPr>
            <w:sz w:val="24"/>
            <w:szCs w:val="24"/>
          </w:rPr>
          <w:instrText xml:space="preserve"> PAGE   \* MERGEFORMAT </w:instrText>
        </w:r>
        <w:r w:rsidRPr="00EA291D">
          <w:rPr>
            <w:sz w:val="24"/>
            <w:szCs w:val="24"/>
          </w:rPr>
          <w:fldChar w:fldCharType="separate"/>
        </w:r>
        <w:r w:rsidR="00792DFB">
          <w:rPr>
            <w:noProof/>
            <w:sz w:val="24"/>
            <w:szCs w:val="24"/>
          </w:rPr>
          <w:t>1</w:t>
        </w:r>
        <w:r w:rsidRPr="00EA291D">
          <w:rPr>
            <w:noProof/>
            <w:sz w:val="24"/>
            <w:szCs w:val="24"/>
          </w:rPr>
          <w:fldChar w:fldCharType="end"/>
        </w:r>
      </w:p>
    </w:sdtContent>
  </w:sdt>
  <w:p w:rsidR="00945FE0" w:rsidRDefault="00945FE0" w14:paraId="3EDB8AD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CC0" w:rsidP="00C36D2E" w:rsidRDefault="00DB0CC0" w14:paraId="33C05B76" w14:textId="77777777">
      <w:r>
        <w:separator/>
      </w:r>
    </w:p>
  </w:footnote>
  <w:footnote w:type="continuationSeparator" w:id="0">
    <w:p w:rsidR="00DB0CC0" w:rsidP="00C36D2E" w:rsidRDefault="00DB0CC0" w14:paraId="037E3C4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D2E" w:rsidP="00C36D2E" w:rsidRDefault="00C36D2E" w14:paraId="563A8CB4" w14:textId="77777777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0CC0" w:rsidR="0059171C" w:rsidP="00DB0CC0" w:rsidRDefault="00DB0CC0" w14:paraId="0C61FB73" w14:textId="037BBF32" w14:noSpellErr="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C0"/>
    <w:rsid w:val="00020805"/>
    <w:rsid w:val="00025726"/>
    <w:rsid w:val="00096F5F"/>
    <w:rsid w:val="00171B9D"/>
    <w:rsid w:val="001B6DDF"/>
    <w:rsid w:val="001C3479"/>
    <w:rsid w:val="001F5A9D"/>
    <w:rsid w:val="00201967"/>
    <w:rsid w:val="002747B4"/>
    <w:rsid w:val="00282764"/>
    <w:rsid w:val="002B7EE1"/>
    <w:rsid w:val="002C509A"/>
    <w:rsid w:val="0037082F"/>
    <w:rsid w:val="00385F36"/>
    <w:rsid w:val="003B347E"/>
    <w:rsid w:val="003E2E47"/>
    <w:rsid w:val="003E4D14"/>
    <w:rsid w:val="00407DB3"/>
    <w:rsid w:val="00440BBA"/>
    <w:rsid w:val="00483EF5"/>
    <w:rsid w:val="004C615A"/>
    <w:rsid w:val="004E1DB7"/>
    <w:rsid w:val="00575733"/>
    <w:rsid w:val="0059171C"/>
    <w:rsid w:val="005D6D53"/>
    <w:rsid w:val="00647B8C"/>
    <w:rsid w:val="00652504"/>
    <w:rsid w:val="00686D51"/>
    <w:rsid w:val="00752088"/>
    <w:rsid w:val="00792DFB"/>
    <w:rsid w:val="007968F0"/>
    <w:rsid w:val="007A2992"/>
    <w:rsid w:val="007E7B5E"/>
    <w:rsid w:val="00847BCE"/>
    <w:rsid w:val="008975BB"/>
    <w:rsid w:val="008F2545"/>
    <w:rsid w:val="00945FE0"/>
    <w:rsid w:val="009E5D69"/>
    <w:rsid w:val="00A0252D"/>
    <w:rsid w:val="00A73E9F"/>
    <w:rsid w:val="00A77529"/>
    <w:rsid w:val="00AD6209"/>
    <w:rsid w:val="00AF00F8"/>
    <w:rsid w:val="00BB41CA"/>
    <w:rsid w:val="00BC4EAB"/>
    <w:rsid w:val="00BE7C41"/>
    <w:rsid w:val="00C36D2E"/>
    <w:rsid w:val="00CD276C"/>
    <w:rsid w:val="00DB0CC0"/>
    <w:rsid w:val="00DB5590"/>
    <w:rsid w:val="00DE582C"/>
    <w:rsid w:val="00E0000B"/>
    <w:rsid w:val="00E20C38"/>
    <w:rsid w:val="00E61EAC"/>
    <w:rsid w:val="00EA291D"/>
    <w:rsid w:val="00FE0E1B"/>
    <w:rsid w:val="03524890"/>
    <w:rsid w:val="18C3D932"/>
    <w:rsid w:val="31421B19"/>
    <w:rsid w:val="36B6DF94"/>
    <w:rsid w:val="64E51015"/>
    <w:rsid w:val="7C1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5BFF2"/>
  <w15:docId w15:val="{7A32813E-345A-9641-937C-7C0722879910}"/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7B4"/>
    <w:pPr>
      <w:spacing w:after="0" w:line="240" w:lineRule="auto"/>
    </w:pPr>
    <w:rPr>
      <w:lang w:val="en-GB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DE582C"/>
    <w:pPr>
      <w:spacing w:line="320" w:lineRule="exact"/>
      <w:outlineLvl w:val="0"/>
    </w:pPr>
    <w:rPr>
      <w:b/>
      <w:sz w:val="25"/>
      <w:szCs w:val="2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D2E"/>
    <w:pPr>
      <w:tabs>
        <w:tab w:val="center" w:pos="4513"/>
        <w:tab w:val="right" w:pos="9026"/>
      </w:tabs>
    </w:pPr>
    <w:rPr>
      <w:lang w:val="en-IE"/>
    </w:rPr>
  </w:style>
  <w:style w:type="character" w:styleId="HeaderChar" w:customStyle="1">
    <w:name w:val="Header Char"/>
    <w:basedOn w:val="DefaultParagraphFont"/>
    <w:link w:val="Header"/>
    <w:uiPriority w:val="99"/>
    <w:rsid w:val="00C36D2E"/>
  </w:style>
  <w:style w:type="paragraph" w:styleId="Footer">
    <w:name w:val="footer"/>
    <w:basedOn w:val="Normal"/>
    <w:link w:val="FooterChar"/>
    <w:uiPriority w:val="99"/>
    <w:unhideWhenUsed/>
    <w:rsid w:val="00C36D2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6D2E"/>
  </w:style>
  <w:style w:type="paragraph" w:styleId="BalloonText">
    <w:name w:val="Balloon Text"/>
    <w:basedOn w:val="Normal"/>
    <w:link w:val="BalloonTextChar"/>
    <w:uiPriority w:val="99"/>
    <w:semiHidden/>
    <w:unhideWhenUsed/>
    <w:rsid w:val="00C36D2E"/>
    <w:rPr>
      <w:rFonts w:ascii="Tahoma" w:hAnsi="Tahoma" w:cs="Tahoma"/>
      <w:sz w:val="16"/>
      <w:szCs w:val="16"/>
      <w:lang w:val="en-I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6D2E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DE582C"/>
    <w:rPr>
      <w:b/>
      <w:sz w:val="25"/>
      <w:szCs w:val="25"/>
      <w:lang w:val="en-GB"/>
    </w:rPr>
  </w:style>
  <w:style w:type="paragraph" w:styleId="BodyText">
    <w:name w:val="Body Text"/>
    <w:basedOn w:val="Normal"/>
    <w:link w:val="BodyTextChar"/>
    <w:qFormat/>
    <w:rsid w:val="00DE582C"/>
    <w:pPr>
      <w:spacing w:line="270" w:lineRule="exact"/>
    </w:pPr>
    <w:rPr>
      <w:sz w:val="23"/>
    </w:rPr>
  </w:style>
  <w:style w:type="character" w:styleId="BodyTextChar" w:customStyle="1">
    <w:name w:val="Body Text Char"/>
    <w:basedOn w:val="DefaultParagraphFont"/>
    <w:link w:val="BodyText"/>
    <w:rsid w:val="00DE582C"/>
    <w:rPr>
      <w:sz w:val="23"/>
      <w:lang w:val="en-GB"/>
    </w:rPr>
  </w:style>
  <w:style w:type="paragraph" w:styleId="Underlined" w:customStyle="1">
    <w:name w:val="Underlined"/>
    <w:basedOn w:val="BodyText"/>
    <w:qFormat/>
    <w:rsid w:val="00DE582C"/>
    <w:pPr>
      <w:pBdr>
        <w:bottom w:val="single" w:color="62B6FA" w:themeColor="text1" w:themeTint="80" w:sz="4" w:space="4"/>
      </w:pBdr>
      <w:spacing w:line="23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440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B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40B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0BBA"/>
    <w:rPr>
      <w:b/>
      <w:bCs/>
      <w:sz w:val="20"/>
      <w:szCs w:val="20"/>
      <w:lang w:val="en-GB"/>
    </w:rPr>
  </w:style>
  <w:style w:type="table" w:styleId="TableGrid">
    <w:name w:val="Table Grid"/>
    <w:basedOn w:val="TableNormal"/>
    <w:rsid w:val="00440BB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440BB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image" Target="/media/image2.png" Id="R1a132b75fc044bd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dbhcaulfield/Downloads/Trinity_memo-template.dotx" TargetMode="External"/></Relationships>
</file>

<file path=word/theme/theme1.xml><?xml version="1.0" encoding="utf-8"?>
<a:theme xmlns:a="http://schemas.openxmlformats.org/drawingml/2006/main" name="Office Theme">
  <a:themeElements>
    <a:clrScheme name="TCD">
      <a:dk1>
        <a:srgbClr val="0569B9"/>
      </a:dk1>
      <a:lt1>
        <a:sysClr val="window" lastClr="FFFFFF"/>
      </a:lt1>
      <a:dk2>
        <a:srgbClr val="50555A"/>
      </a:dk2>
      <a:lt2>
        <a:srgbClr val="FFFFFF"/>
      </a:lt2>
      <a:accent1>
        <a:srgbClr val="0569B9"/>
      </a:accent1>
      <a:accent2>
        <a:srgbClr val="1F497D"/>
      </a:accent2>
      <a:accent3>
        <a:srgbClr val="00B4AA"/>
      </a:accent3>
      <a:accent4>
        <a:srgbClr val="32D732"/>
      </a:accent4>
      <a:accent5>
        <a:srgbClr val="FF641E"/>
      </a:accent5>
      <a:accent6>
        <a:srgbClr val="823278"/>
      </a:accent6>
      <a:hlink>
        <a:srgbClr val="0569B9"/>
      </a:hlink>
      <a:folHlink>
        <a:srgbClr val="0569B9"/>
      </a:folHlink>
    </a:clrScheme>
    <a:fontScheme name="TC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8" ma:contentTypeDescription="Create a new document." ma:contentTypeScope="" ma:versionID="4adc87720a7c0bbb1361555d8bfa24cf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adcca0e0ad819da0c7879b569ca7e085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B74116-0834-49C7-B800-680736290637}"/>
</file>

<file path=customXml/itemProps2.xml><?xml version="1.0" encoding="utf-8"?>
<ds:datastoreItem xmlns:ds="http://schemas.openxmlformats.org/officeDocument/2006/customXml" ds:itemID="{51E9039B-A058-494E-8407-A8A38063CE66}"/>
</file>

<file path=customXml/itemProps3.xml><?xml version="1.0" encoding="utf-8"?>
<ds:datastoreItem xmlns:ds="http://schemas.openxmlformats.org/officeDocument/2006/customXml" ds:itemID="{25B41E57-4EA0-42ED-B1D1-64FCF66657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Trinity_memo-template.dotx</ap:Template>
  <ap:Application>Microsoft Word for the web</ap:Application>
  <ap:DocSecurity>0</ap:DocSecurity>
  <ap:ScaleCrop>false</ap:ScaleCrop>
  <ap:Company>TCD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Sadbh Caulfield</dc:creator>
  <lastModifiedBy>Sadbh Caulfield</lastModifiedBy>
  <revision>4</revision>
  <lastPrinted>2015-04-01T08:35:00.0000000Z</lastPrinted>
  <dcterms:created xsi:type="dcterms:W3CDTF">2024-07-12T10:09:00.0000000Z</dcterms:created>
  <dcterms:modified xsi:type="dcterms:W3CDTF">2024-07-19T08:56:34.5185089Z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  <property fmtid="{D5CDD505-2E9C-101B-9397-08002B2CF9AE}" pid="3" name="MediaServiceImageTags">
    <vt:lpwstr/>
  </property>
</Properties>
</file>