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CF7"/>
  <w:body>
    <w:p w:rsidRPr="00A82749" w:rsidR="002E41CC" w:rsidP="002E41CC" w:rsidRDefault="002E41CC" w14:paraId="0D543D30" w14:textId="77777777">
      <w:pPr>
        <w:jc w:val="center"/>
        <w:rPr>
          <w:rFonts w:ascii="Calibri" w:hAnsi="Calibri"/>
          <w:b/>
          <w:sz w:val="24"/>
          <w:szCs w:val="24"/>
        </w:rPr>
      </w:pPr>
    </w:p>
    <w:p w:rsidRPr="00A82749" w:rsidR="002E41CC" w:rsidP="002E41CC" w:rsidRDefault="00115C3E" w14:paraId="1300DE11" w14:textId="2D7C4A55">
      <w:pPr>
        <w:pStyle w:val="Title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Disability Advisory Working Network</w:t>
      </w:r>
    </w:p>
    <w:p w:rsidRPr="00A82749" w:rsidR="002E41CC" w:rsidP="002E41CC" w:rsidRDefault="002E41CC" w14:paraId="2353F4A4" w14:textId="77777777">
      <w:pPr>
        <w:pStyle w:val="Title"/>
        <w:rPr>
          <w:rFonts w:ascii="Calibri" w:hAnsi="Calibri" w:cs="Arial"/>
          <w:sz w:val="24"/>
          <w:szCs w:val="24"/>
        </w:rPr>
      </w:pPr>
    </w:p>
    <w:p w:rsidRPr="00A82749" w:rsidR="002E41CC" w:rsidP="002E41CC" w:rsidRDefault="004B67EC" w14:paraId="66DCEF79" w14:textId="77777777">
      <w:pPr>
        <w:jc w:val="center"/>
        <w:rPr>
          <w:rFonts w:ascii="Calibri" w:hAnsi="Calibri"/>
          <w:b/>
          <w:sz w:val="24"/>
          <w:szCs w:val="24"/>
        </w:rPr>
      </w:pPr>
      <w:r w:rsidRPr="00A82749">
        <w:rPr>
          <w:rFonts w:ascii="Calibri" w:hAnsi="Calibri"/>
          <w:b/>
          <w:sz w:val="24"/>
          <w:szCs w:val="24"/>
        </w:rPr>
        <w:t xml:space="preserve">Minutes </w:t>
      </w:r>
      <w:r w:rsidRPr="00A82749">
        <w:rPr>
          <w:rFonts w:ascii="Calibri" w:hAnsi="Calibri"/>
          <w:b/>
          <w:sz w:val="24"/>
          <w:szCs w:val="24"/>
          <w:highlight w:val="yellow"/>
        </w:rPr>
        <w:t>(of the name of meeting/group)</w:t>
      </w:r>
    </w:p>
    <w:p w:rsidRPr="00A82749" w:rsidR="004B67EC" w:rsidP="004B67EC" w:rsidRDefault="004B67EC" w14:paraId="44DBE221" w14:textId="77777777">
      <w:pPr>
        <w:jc w:val="center"/>
        <w:rPr>
          <w:rFonts w:ascii="Calibri" w:hAnsi="Calibri"/>
          <w:b/>
          <w:sz w:val="24"/>
          <w:szCs w:val="24"/>
        </w:rPr>
      </w:pPr>
      <w:r w:rsidRPr="00A82749">
        <w:rPr>
          <w:rFonts w:ascii="Calibri" w:hAnsi="Calibri"/>
          <w:b/>
          <w:sz w:val="24"/>
          <w:szCs w:val="24"/>
          <w:highlight w:val="yellow"/>
        </w:rPr>
        <w:t>Date, time, location</w:t>
      </w:r>
    </w:p>
    <w:p w:rsidRPr="00A82749" w:rsidR="002E41CC" w:rsidP="002E41CC" w:rsidRDefault="002E41CC" w14:paraId="427ED86A" w14:textId="77777777">
      <w:pPr>
        <w:jc w:val="center"/>
        <w:rPr>
          <w:rFonts w:ascii="Calibri" w:hAnsi="Calibri" w:cs="Arial"/>
          <w:b/>
          <w:sz w:val="24"/>
          <w:szCs w:val="24"/>
        </w:rPr>
      </w:pPr>
    </w:p>
    <w:p w:rsidRPr="00A82749" w:rsidR="002E41CC" w:rsidP="002E41CC" w:rsidRDefault="002E41CC" w14:paraId="17413ED7" w14:textId="77777777">
      <w:pPr>
        <w:rPr>
          <w:rFonts w:ascii="Calibri" w:hAnsi="Calibri"/>
          <w:sz w:val="24"/>
          <w:szCs w:val="24"/>
        </w:rPr>
      </w:pPr>
      <w:r w:rsidRPr="00A82749">
        <w:rPr>
          <w:rFonts w:ascii="Calibri" w:hAnsi="Calibri" w:cs="Arial"/>
          <w:sz w:val="24"/>
          <w:szCs w:val="24"/>
        </w:rPr>
        <w:t xml:space="preserve">Present: </w:t>
      </w:r>
    </w:p>
    <w:p w:rsidRPr="00A82749" w:rsidR="00EE094A" w:rsidP="002E41CC" w:rsidRDefault="002E41CC" w14:paraId="3D1479E6" w14:textId="77777777">
      <w:pPr>
        <w:rPr>
          <w:rFonts w:ascii="Calibri" w:hAnsi="Calibri"/>
          <w:sz w:val="24"/>
          <w:szCs w:val="24"/>
        </w:rPr>
      </w:pPr>
      <w:r w:rsidRPr="00A82749">
        <w:rPr>
          <w:rFonts w:ascii="Calibri" w:hAnsi="Calibri" w:cs="Arial"/>
          <w:sz w:val="24"/>
          <w:szCs w:val="24"/>
        </w:rPr>
        <w:t xml:space="preserve">Apologies: </w:t>
      </w:r>
    </w:p>
    <w:p w:rsidRPr="00DA14FA" w:rsidR="00D81E6A" w:rsidP="00D81E6A" w:rsidRDefault="00D81E6A" w14:paraId="55954472" w14:textId="77777777">
      <w:pPr>
        <w:pStyle w:val="Underlined"/>
        <w:rPr>
          <w:rFonts w:ascii="Calibri" w:hAnsi="Calibri"/>
          <w:b/>
          <w:sz w:val="24"/>
          <w:szCs w:val="24"/>
        </w:rPr>
      </w:pPr>
    </w:p>
    <w:p w:rsidRPr="00DA14FA" w:rsidR="00D81E6A" w:rsidP="00D81E6A" w:rsidRDefault="00D81E6A" w14:paraId="5A6FA5B9" w14:textId="77777777">
      <w:pPr>
        <w:pStyle w:val="BodyText"/>
        <w:rPr>
          <w:rFonts w:ascii="Calibri" w:hAnsi="Calibri"/>
          <w:sz w:val="24"/>
          <w:szCs w:val="24"/>
        </w:rPr>
      </w:pPr>
    </w:p>
    <w:p w:rsidRPr="00A82749" w:rsidR="00EE094A" w:rsidP="00FD2EEF" w:rsidRDefault="00FD2EEF" w14:paraId="0835A205" w14:textId="77777777">
      <w:pPr>
        <w:ind w:left="1440" w:hanging="1440"/>
        <w:jc w:val="both"/>
        <w:rPr>
          <w:rFonts w:ascii="Calibri" w:hAnsi="Calibri"/>
          <w:sz w:val="24"/>
          <w:szCs w:val="24"/>
        </w:rPr>
      </w:pPr>
      <w:r w:rsidRPr="00A82749">
        <w:rPr>
          <w:rFonts w:ascii="Calibri" w:hAnsi="Calibri"/>
          <w:sz w:val="24"/>
          <w:szCs w:val="24"/>
        </w:rPr>
        <w:t>Type here</w:t>
      </w:r>
    </w:p>
    <w:p w:rsidRPr="00A82749" w:rsidR="002534F5" w:rsidP="00EE094A" w:rsidRDefault="002534F5" w14:paraId="0C955E4E" w14:textId="77777777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Pr="00A82749" w:rsidR="002534F5" w:rsidP="00EE094A" w:rsidRDefault="002534F5" w14:paraId="594F8A8F" w14:textId="77777777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Pr="00A82749" w:rsidR="002534F5" w:rsidP="00EE094A" w:rsidRDefault="002534F5" w14:paraId="5B8380F1" w14:textId="77777777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Pr="00A82749" w:rsidR="002534F5" w:rsidP="00EE094A" w:rsidRDefault="002534F5" w14:paraId="5EF67417" w14:textId="77777777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Pr="00A82749" w:rsidR="002534F5" w:rsidP="00EE094A" w:rsidRDefault="002534F5" w14:paraId="2FD08EB1" w14:textId="77777777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2534F5" w:rsidP="00EE094A" w:rsidRDefault="002534F5" w14:paraId="6EFEEB33" w14:textId="77777777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9C3182" w:rsidP="00EE094A" w:rsidRDefault="009C3182" w14:paraId="4491E7A2" w14:textId="77777777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9C3182" w:rsidP="00EE094A" w:rsidRDefault="009C3182" w14:paraId="2C6FFF1B" w14:textId="77777777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9C3182" w:rsidP="00EE094A" w:rsidRDefault="009C3182" w14:paraId="5F9A6CB3" w14:textId="77777777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9C3182" w:rsidP="00EE094A" w:rsidRDefault="009C3182" w14:paraId="4248EA37" w14:textId="77777777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9C3182" w:rsidP="00EE094A" w:rsidRDefault="009C3182" w14:paraId="024E1BFF" w14:textId="77777777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9C3182" w:rsidP="00EE094A" w:rsidRDefault="009C3182" w14:paraId="0994BB37" w14:textId="77777777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9C3182" w:rsidP="00EE094A" w:rsidRDefault="009C3182" w14:paraId="29DEDB97" w14:textId="77777777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Pr="009C3182" w:rsidR="009C3182" w:rsidP="009C3182" w:rsidRDefault="009C3182" w14:paraId="659AF993" w14:textId="77777777">
      <w:pPr>
        <w:tabs>
          <w:tab w:val="left" w:pos="5400"/>
        </w:tabs>
        <w:ind w:left="4320" w:hanging="4320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C3182">
        <w:rPr>
          <w:sz w:val="24"/>
          <w:szCs w:val="24"/>
        </w:rPr>
        <w:t>Signed:</w:t>
      </w:r>
      <w:r w:rsidRPr="009C3182">
        <w:rPr>
          <w:sz w:val="24"/>
          <w:szCs w:val="24"/>
        </w:rPr>
        <w:tab/>
      </w:r>
      <w:r w:rsidRPr="009C3182">
        <w:rPr>
          <w:sz w:val="24"/>
          <w:szCs w:val="24"/>
        </w:rPr>
        <w:t>……………………………….</w:t>
      </w:r>
    </w:p>
    <w:p w:rsidRPr="00A82749" w:rsidR="002534F5" w:rsidP="009C3182" w:rsidRDefault="009C3182" w14:paraId="0565632C" w14:textId="77777777">
      <w:pPr>
        <w:tabs>
          <w:tab w:val="left" w:pos="5400"/>
        </w:tabs>
        <w:ind w:left="4320" w:hanging="4320"/>
        <w:rPr>
          <w:rFonts w:ascii="Calibri" w:hAnsi="Calibri"/>
          <w:sz w:val="24"/>
          <w:szCs w:val="24"/>
        </w:rPr>
      </w:pPr>
      <w:r w:rsidRPr="009C318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3182">
        <w:rPr>
          <w:sz w:val="24"/>
          <w:szCs w:val="24"/>
        </w:rPr>
        <w:t>Date:</w:t>
      </w:r>
      <w:r w:rsidRPr="009C3182">
        <w:rPr>
          <w:sz w:val="24"/>
          <w:szCs w:val="24"/>
        </w:rPr>
        <w:tab/>
      </w:r>
      <w:r w:rsidRPr="009C3182">
        <w:rPr>
          <w:sz w:val="24"/>
          <w:szCs w:val="24"/>
        </w:rPr>
        <w:t>……………………………….</w:t>
      </w:r>
    </w:p>
    <w:sectPr w:rsidRPr="00A82749" w:rsidR="002534F5" w:rsidSect="009C46BA">
      <w:headerReference w:type="default" r:id="rId6"/>
      <w:footerReference w:type="default" r:id="rId7"/>
      <w:headerReference w:type="first" r:id="rId8"/>
      <w:footerReference w:type="first" r:id="rId9"/>
      <w:pgSz w:w="11906" w:h="16838" w:orient="portrait"/>
      <w:pgMar w:top="1440" w:right="1440" w:bottom="1440" w:left="1440" w:header="794" w:footer="708" w:gutter="0"/>
      <w:cols w:space="708"/>
      <w:titlePg/>
      <w:docGrid w:linePitch="360"/>
      <w:headerReference w:type="even" r:id="R11786d7d17e84a00"/>
      <w:footerReference w:type="even" r:id="R53116f3d36fd4e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C3E" w:rsidP="00211B31" w:rsidRDefault="00115C3E" w14:paraId="6FDED572" w14:textId="77777777">
      <w:pPr>
        <w:spacing w:after="0" w:line="240" w:lineRule="auto"/>
      </w:pPr>
      <w:r>
        <w:separator/>
      </w:r>
    </w:p>
  </w:endnote>
  <w:endnote w:type="continuationSeparator" w:id="0">
    <w:p w:rsidR="00115C3E" w:rsidP="00211B31" w:rsidRDefault="00115C3E" w14:paraId="2F77C7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37127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Pr="000E55E1" w:rsidR="000E55E1" w:rsidRDefault="000E55E1" w14:paraId="5942A43C" w14:textId="77777777">
        <w:pPr>
          <w:pStyle w:val="Footer"/>
          <w:jc w:val="center"/>
          <w:rPr>
            <w:sz w:val="24"/>
            <w:szCs w:val="24"/>
          </w:rPr>
        </w:pPr>
        <w:r w:rsidRPr="000E55E1">
          <w:rPr>
            <w:sz w:val="24"/>
            <w:szCs w:val="24"/>
          </w:rPr>
          <w:fldChar w:fldCharType="begin"/>
        </w:r>
        <w:r w:rsidRPr="000E55E1">
          <w:rPr>
            <w:sz w:val="24"/>
            <w:szCs w:val="24"/>
          </w:rPr>
          <w:instrText xml:space="preserve"> PAGE   \* MERGEFORMAT </w:instrText>
        </w:r>
        <w:r w:rsidRPr="000E55E1">
          <w:rPr>
            <w:sz w:val="24"/>
            <w:szCs w:val="24"/>
          </w:rPr>
          <w:fldChar w:fldCharType="separate"/>
        </w:r>
        <w:r w:rsidR="009C3182">
          <w:rPr>
            <w:noProof/>
            <w:sz w:val="24"/>
            <w:szCs w:val="24"/>
          </w:rPr>
          <w:t>2</w:t>
        </w:r>
        <w:r w:rsidRPr="000E55E1">
          <w:rPr>
            <w:noProof/>
            <w:sz w:val="24"/>
            <w:szCs w:val="24"/>
          </w:rPr>
          <w:fldChar w:fldCharType="end"/>
        </w:r>
      </w:p>
    </w:sdtContent>
  </w:sdt>
  <w:p w:rsidR="00EE094A" w:rsidRDefault="00EE094A" w14:paraId="6CA37A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947407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4"/>
        <w:szCs w:val="24"/>
      </w:rPr>
    </w:sdtEndPr>
    <w:sdtContent>
      <w:p w:rsidRPr="003F5DF1" w:rsidR="00803DC9" w:rsidRDefault="00803DC9" w14:paraId="188F4A9F" w14:textId="77777777">
        <w:pPr>
          <w:pStyle w:val="Footer"/>
          <w:jc w:val="center"/>
          <w:rPr>
            <w:rFonts w:ascii="Calibri" w:hAnsi="Calibri"/>
            <w:sz w:val="24"/>
            <w:szCs w:val="24"/>
          </w:rPr>
        </w:pPr>
        <w:r w:rsidRPr="003F5DF1">
          <w:rPr>
            <w:rFonts w:ascii="Calibri" w:hAnsi="Calibri"/>
            <w:sz w:val="24"/>
            <w:szCs w:val="24"/>
          </w:rPr>
          <w:fldChar w:fldCharType="begin"/>
        </w:r>
        <w:r w:rsidRPr="003F5DF1">
          <w:rPr>
            <w:rFonts w:ascii="Calibri" w:hAnsi="Calibri"/>
            <w:sz w:val="24"/>
            <w:szCs w:val="24"/>
          </w:rPr>
          <w:instrText xml:space="preserve"> PAGE   \* MERGEFORMAT </w:instrText>
        </w:r>
        <w:r w:rsidRPr="003F5DF1">
          <w:rPr>
            <w:rFonts w:ascii="Calibri" w:hAnsi="Calibri"/>
            <w:sz w:val="24"/>
            <w:szCs w:val="24"/>
          </w:rPr>
          <w:fldChar w:fldCharType="separate"/>
        </w:r>
        <w:r w:rsidR="009C3182">
          <w:rPr>
            <w:rFonts w:ascii="Calibri" w:hAnsi="Calibri"/>
            <w:noProof/>
            <w:sz w:val="24"/>
            <w:szCs w:val="24"/>
          </w:rPr>
          <w:t>1</w:t>
        </w:r>
        <w:r w:rsidRPr="003F5DF1">
          <w:rPr>
            <w:rFonts w:ascii="Calibri" w:hAnsi="Calibri"/>
            <w:noProof/>
            <w:sz w:val="24"/>
            <w:szCs w:val="24"/>
          </w:rPr>
          <w:fldChar w:fldCharType="end"/>
        </w:r>
      </w:p>
    </w:sdtContent>
  </w:sdt>
  <w:p w:rsidR="00803DC9" w:rsidRDefault="00803DC9" w14:paraId="4C2E7D05" w14:textId="77777777">
    <w:pPr>
      <w:pStyle w:val="Footer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238C09" w:rsidTr="09238C09" w14:paraId="07F16B1A">
      <w:trPr>
        <w:trHeight w:val="300"/>
      </w:trPr>
      <w:tc>
        <w:tcPr>
          <w:tcW w:w="3005" w:type="dxa"/>
          <w:tcMar/>
        </w:tcPr>
        <w:p w:rsidR="09238C09" w:rsidP="09238C09" w:rsidRDefault="09238C09" w14:paraId="4B910F67" w14:textId="176AC36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9238C09" w:rsidP="09238C09" w:rsidRDefault="09238C09" w14:paraId="398C3C81" w14:textId="38FB9DE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9238C09" w:rsidP="09238C09" w:rsidRDefault="09238C09" w14:paraId="1E016C4C" w14:textId="330C595D">
          <w:pPr>
            <w:pStyle w:val="Header"/>
            <w:bidi w:val="0"/>
            <w:ind w:right="-115"/>
            <w:jc w:val="right"/>
          </w:pPr>
        </w:p>
      </w:tc>
    </w:tr>
  </w:tbl>
  <w:p w:rsidR="09238C09" w:rsidP="09238C09" w:rsidRDefault="09238C09" w14:paraId="09A27310" w14:textId="5D1248D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C3E" w:rsidP="00211B31" w:rsidRDefault="00115C3E" w14:paraId="1D9A33ED" w14:textId="77777777">
      <w:pPr>
        <w:spacing w:after="0" w:line="240" w:lineRule="auto"/>
      </w:pPr>
      <w:r>
        <w:separator/>
      </w:r>
    </w:p>
  </w:footnote>
  <w:footnote w:type="continuationSeparator" w:id="0">
    <w:p w:rsidR="00115C3E" w:rsidP="00211B31" w:rsidRDefault="00115C3E" w14:paraId="49B19A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1B31" w:rsidP="00211B31" w:rsidRDefault="00211B31" w14:paraId="09251C0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15C3E" w:rsidP="00115C3E" w:rsidRDefault="00115C3E" w14:paraId="64242C29" w14:textId="636B497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EE9BB2" wp14:editId="6549C77F">
          <wp:simplePos x="0" y="0"/>
          <wp:positionH relativeFrom="margin">
            <wp:posOffset>-572135</wp:posOffset>
          </wp:positionH>
          <wp:positionV relativeFrom="margin">
            <wp:posOffset>-790575</wp:posOffset>
          </wp:positionV>
          <wp:extent cx="1666875" cy="728345"/>
          <wp:effectExtent l="0" t="0" r="0" b="0"/>
          <wp:wrapSquare wrapText="bothSides"/>
          <wp:docPr id="392375567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375567" name="Picture 1" descr="A blue text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81" b="38012"/>
                  <a:stretch/>
                </pic:blipFill>
                <pic:spPr bwMode="auto">
                  <a:xfrm>
                    <a:off x="0" y="0"/>
                    <a:ext cx="1666875" cy="728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238C09" w:rsidTr="09238C09" w14:paraId="24FA222F">
      <w:trPr>
        <w:trHeight w:val="300"/>
      </w:trPr>
      <w:tc>
        <w:tcPr>
          <w:tcW w:w="3005" w:type="dxa"/>
          <w:tcMar/>
        </w:tcPr>
        <w:p w:rsidR="09238C09" w:rsidP="09238C09" w:rsidRDefault="09238C09" w14:paraId="759BDC70" w14:textId="5E98622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9238C09" w:rsidP="09238C09" w:rsidRDefault="09238C09" w14:paraId="64B0040C" w14:textId="56E4161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9238C09" w:rsidP="09238C09" w:rsidRDefault="09238C09" w14:paraId="34DE619C" w14:textId="0BE4A122">
          <w:pPr>
            <w:pStyle w:val="Header"/>
            <w:bidi w:val="0"/>
            <w:ind w:right="-115"/>
            <w:jc w:val="right"/>
          </w:pPr>
        </w:p>
      </w:tc>
    </w:tr>
  </w:tbl>
  <w:p w:rsidR="09238C09" w:rsidP="09238C09" w:rsidRDefault="09238C09" w14:paraId="2357D96B" w14:textId="791FA48F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3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3E"/>
    <w:rsid w:val="00005DCA"/>
    <w:rsid w:val="000E55E1"/>
    <w:rsid w:val="00115C3E"/>
    <w:rsid w:val="001F527D"/>
    <w:rsid w:val="001F6BA1"/>
    <w:rsid w:val="00211B31"/>
    <w:rsid w:val="002534F5"/>
    <w:rsid w:val="002A7A03"/>
    <w:rsid w:val="002E41CC"/>
    <w:rsid w:val="002F3EFB"/>
    <w:rsid w:val="003F5DF1"/>
    <w:rsid w:val="004B67EC"/>
    <w:rsid w:val="004E005F"/>
    <w:rsid w:val="0050311B"/>
    <w:rsid w:val="00516566"/>
    <w:rsid w:val="005E3261"/>
    <w:rsid w:val="00642717"/>
    <w:rsid w:val="0065026F"/>
    <w:rsid w:val="006824B7"/>
    <w:rsid w:val="006E1A19"/>
    <w:rsid w:val="00763174"/>
    <w:rsid w:val="007668B3"/>
    <w:rsid w:val="00803DC9"/>
    <w:rsid w:val="00847BCE"/>
    <w:rsid w:val="00864886"/>
    <w:rsid w:val="00895811"/>
    <w:rsid w:val="008C41C4"/>
    <w:rsid w:val="009046BF"/>
    <w:rsid w:val="00950865"/>
    <w:rsid w:val="009622AD"/>
    <w:rsid w:val="009A2AED"/>
    <w:rsid w:val="009C3182"/>
    <w:rsid w:val="009C46BA"/>
    <w:rsid w:val="009C5AE4"/>
    <w:rsid w:val="009E1FB8"/>
    <w:rsid w:val="00A82749"/>
    <w:rsid w:val="00B125D5"/>
    <w:rsid w:val="00B13184"/>
    <w:rsid w:val="00D81E6A"/>
    <w:rsid w:val="00E43064"/>
    <w:rsid w:val="00E63E11"/>
    <w:rsid w:val="00E945C6"/>
    <w:rsid w:val="00EC01D7"/>
    <w:rsid w:val="00EE094A"/>
    <w:rsid w:val="00F557F1"/>
    <w:rsid w:val="00FD2EEF"/>
    <w:rsid w:val="09238C09"/>
    <w:rsid w:val="55B5D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407FC"/>
  <w15:docId w15:val="{169CC6D8-1D77-C34B-B085-7ABD31266C6B}"/>
  <w:displayBackgroundShape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094A"/>
    <w:pPr>
      <w:keepNext/>
      <w:tabs>
        <w:tab w:val="left" w:pos="5400"/>
      </w:tabs>
      <w:spacing w:after="0"/>
      <w:outlineLvl w:val="0"/>
    </w:pPr>
    <w:rPr>
      <w:rFonts w:ascii="Trebuchet MS" w:hAnsi="Trebuchet MS" w:eastAsia="Times New Roman" w:cs="Times New Roman"/>
      <w:b/>
      <w:bCs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EE094A"/>
    <w:pPr>
      <w:keepNext/>
      <w:spacing w:after="0" w:line="240" w:lineRule="auto"/>
      <w:ind w:left="720" w:hanging="731"/>
      <w:jc w:val="center"/>
      <w:outlineLvl w:val="3"/>
    </w:pPr>
    <w:rPr>
      <w:rFonts w:ascii="Palatino" w:hAnsi="Palatino" w:eastAsia="Times New Roman" w:cs="Times New Roman"/>
      <w:b/>
      <w:bCs/>
      <w:sz w:val="20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EE094A"/>
    <w:rPr>
      <w:rFonts w:ascii="Trebuchet MS" w:hAnsi="Trebuchet MS" w:eastAsia="Times New Roman" w:cs="Times New Roman"/>
      <w:b/>
      <w:bCs/>
      <w:sz w:val="20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rsid w:val="00EE094A"/>
    <w:rPr>
      <w:rFonts w:ascii="Palatino" w:hAnsi="Palatino" w:eastAsia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EE094A"/>
    <w:pPr>
      <w:overflowPunct w:val="0"/>
      <w:autoSpaceDE w:val="0"/>
      <w:autoSpaceDN w:val="0"/>
      <w:adjustRightInd w:val="0"/>
      <w:spacing w:after="0" w:line="240" w:lineRule="auto"/>
      <w:ind w:left="720" w:hanging="720"/>
      <w:jc w:val="center"/>
      <w:textAlignment w:val="baseline"/>
    </w:pPr>
    <w:rPr>
      <w:rFonts w:ascii="Palatino" w:hAnsi="Palatino" w:eastAsia="Times New Roman" w:cs="Times New Roman"/>
      <w:b/>
      <w:sz w:val="20"/>
      <w:szCs w:val="20"/>
      <w:lang w:val="en-GB"/>
    </w:rPr>
  </w:style>
  <w:style w:type="character" w:styleId="TitleChar" w:customStyle="1">
    <w:name w:val="Title Char"/>
    <w:basedOn w:val="DefaultParagraphFont"/>
    <w:link w:val="Title"/>
    <w:uiPriority w:val="99"/>
    <w:rsid w:val="00EE094A"/>
    <w:rPr>
      <w:rFonts w:ascii="Palatino" w:hAnsi="Palatino" w:eastAsia="Times New Roman" w:cs="Times New Roman"/>
      <w:b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EE094A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BodyTextIndentChar" w:customStyle="1">
    <w:name w:val="Body Text Indent Char"/>
    <w:basedOn w:val="DefaultParagraphFont"/>
    <w:link w:val="BodyTextIndent"/>
    <w:rsid w:val="00EE094A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D2EE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FD2EEF"/>
  </w:style>
  <w:style w:type="character" w:styleId="CommentReference">
    <w:name w:val="annotation reference"/>
    <w:basedOn w:val="DefaultParagraphFont"/>
    <w:uiPriority w:val="99"/>
    <w:semiHidden/>
    <w:unhideWhenUsed/>
    <w:rsid w:val="009C5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AE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5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AE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5AE4"/>
    <w:rPr>
      <w:b/>
      <w:bCs/>
      <w:sz w:val="20"/>
      <w:szCs w:val="20"/>
    </w:rPr>
  </w:style>
  <w:style w:type="paragraph" w:styleId="Underlined" w:customStyle="1">
    <w:name w:val="Underlined"/>
    <w:basedOn w:val="BodyText"/>
    <w:qFormat/>
    <w:rsid w:val="00D81E6A"/>
    <w:pPr>
      <w:pBdr>
        <w:bottom w:val="single" w:color="62B6FA" w:themeColor="text1" w:themeTint="80" w:sz="4" w:space="4"/>
      </w:pBdr>
      <w:spacing w:after="0" w:line="230" w:lineRule="exact"/>
    </w:pPr>
    <w:rPr>
      <w:sz w:val="23"/>
      <w:lang w:val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Relationship Type="http://schemas.openxmlformats.org/officeDocument/2006/relationships/header" Target="header3.xml" Id="R11786d7d17e84a00" /><Relationship Type="http://schemas.openxmlformats.org/officeDocument/2006/relationships/footer" Target="footer3.xml" Id="R53116f3d36fd4e9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dbhcaulfield/Downloads/Trinity_minutes-template.dotx" TargetMode="External"/></Relationships>
</file>

<file path=word/theme/theme1.xml><?xml version="1.0" encoding="utf-8"?>
<a:theme xmlns:a="http://schemas.openxmlformats.org/drawingml/2006/main" name="Office Theme">
  <a:themeElements>
    <a:clrScheme name="TCD">
      <a:dk1>
        <a:srgbClr val="0569B9"/>
      </a:dk1>
      <a:lt1>
        <a:sysClr val="window" lastClr="FFFFFF"/>
      </a:lt1>
      <a:dk2>
        <a:srgbClr val="50555A"/>
      </a:dk2>
      <a:lt2>
        <a:srgbClr val="FFFFFF"/>
      </a:lt2>
      <a:accent1>
        <a:srgbClr val="0569B9"/>
      </a:accent1>
      <a:accent2>
        <a:srgbClr val="1F497D"/>
      </a:accent2>
      <a:accent3>
        <a:srgbClr val="00B4AA"/>
      </a:accent3>
      <a:accent4>
        <a:srgbClr val="32D732"/>
      </a:accent4>
      <a:accent5>
        <a:srgbClr val="FF641E"/>
      </a:accent5>
      <a:accent6>
        <a:srgbClr val="823278"/>
      </a:accent6>
      <a:hlink>
        <a:srgbClr val="0569B9"/>
      </a:hlink>
      <a:folHlink>
        <a:srgbClr val="0569B9"/>
      </a:folHlink>
    </a:clrScheme>
    <a:fontScheme name="TC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3F4C6F3FAB34EA5EB24A8E12CC457" ma:contentTypeVersion="18" ma:contentTypeDescription="Create a new document." ma:contentTypeScope="" ma:versionID="4adc87720a7c0bbb1361555d8bfa24cf">
  <xsd:schema xmlns:xsd="http://www.w3.org/2001/XMLSchema" xmlns:xs="http://www.w3.org/2001/XMLSchema" xmlns:p="http://schemas.microsoft.com/office/2006/metadata/properties" xmlns:ns2="e239982e-d6c0-4849-827b-7287a15e886f" xmlns:ns3="2d6e0f16-5ef2-4e3a-86e8-dcc1aa3d9b94" targetNamespace="http://schemas.microsoft.com/office/2006/metadata/properties" ma:root="true" ma:fieldsID="adcca0e0ad819da0c7879b569ca7e085" ns2:_="" ns3:_="">
    <xsd:import namespace="e239982e-d6c0-4849-827b-7287a15e886f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982e-d6c0-4849-827b-7287a15e8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description="Additional Not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0f16-5ef2-4e3a-86e8-dcc1aa3d9b94" xsi:nil="true"/>
    <Notes xmlns="e239982e-d6c0-4849-827b-7287a15e886f" xsi:nil="true"/>
    <lcf76f155ced4ddcb4097134ff3c332f xmlns="e239982e-d6c0-4849-827b-7287a15e88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A30EE0-4CAF-4837-B157-92F1BCD60AB6}"/>
</file>

<file path=customXml/itemProps2.xml><?xml version="1.0" encoding="utf-8"?>
<ds:datastoreItem xmlns:ds="http://schemas.openxmlformats.org/officeDocument/2006/customXml" ds:itemID="{22AC03BE-26CB-4357-9493-1C8855330C8D}"/>
</file>

<file path=customXml/itemProps3.xml><?xml version="1.0" encoding="utf-8"?>
<ds:datastoreItem xmlns:ds="http://schemas.openxmlformats.org/officeDocument/2006/customXml" ds:itemID="{7E0DE237-E578-44F5-9679-236DCD3641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Trinity_minutes-template.dotx</ap:Template>
  <ap:Application>Microsoft Word for the web</ap:Application>
  <ap:DocSecurity>0</ap:DocSecurity>
  <ap:ScaleCrop>false</ap:ScaleCrop>
  <ap:Company>TCD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Sadbh Caulfield</dc:creator>
  <lastModifiedBy>Sadbh Caulfield</lastModifiedBy>
  <revision>3</revision>
  <lastPrinted>2015-03-31T13:42:00.0000000Z</lastPrinted>
  <dcterms:created xsi:type="dcterms:W3CDTF">2024-07-12T10:06:00.0000000Z</dcterms:created>
  <dcterms:modified xsi:type="dcterms:W3CDTF">2024-07-19T08:57:18.1674226Z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0x0101001293F4C6F3FAB34EA5EB24A8E12CC457</vt:lpwstr>
  </property>
  <property fmtid="{D5CDD505-2E9C-101B-9397-08002B2CF9AE}" pid="3" name="MediaServiceImageTags">
    <vt:lpwstr/>
  </property>
</Properties>
</file>